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26" w:rsidRDefault="003E6138" w:rsidP="00634D26">
      <w:pPr>
        <w:widowControl w:val="0"/>
        <w:autoSpaceDE w:val="0"/>
        <w:autoSpaceDN w:val="0"/>
        <w:adjustRightInd w:val="0"/>
        <w:spacing w:after="126" w:line="270" w:lineRule="exact"/>
        <w:ind w:right="103"/>
        <w:outlineLvl w:val="0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2354580</wp:posOffset>
            </wp:positionH>
            <wp:positionV relativeFrom="margin">
              <wp:posOffset>-426720</wp:posOffset>
            </wp:positionV>
            <wp:extent cx="2148840" cy="1210310"/>
            <wp:effectExtent l="0" t="0" r="0" b="0"/>
            <wp:wrapSquare wrapText="bothSides"/>
            <wp:docPr id="163" name="Picture 163" descr="png file larger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png file larger fo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3FA9" w:rsidRDefault="00F83FA9" w:rsidP="00634D26">
      <w:pPr>
        <w:widowControl w:val="0"/>
        <w:autoSpaceDE w:val="0"/>
        <w:autoSpaceDN w:val="0"/>
        <w:adjustRightInd w:val="0"/>
        <w:spacing w:after="126" w:line="270" w:lineRule="exact"/>
        <w:ind w:right="103"/>
        <w:outlineLvl w:val="0"/>
      </w:pPr>
    </w:p>
    <w:p w:rsidR="00634D26" w:rsidRDefault="00634D26" w:rsidP="00634D26">
      <w:pPr>
        <w:widowControl w:val="0"/>
        <w:autoSpaceDE w:val="0"/>
        <w:autoSpaceDN w:val="0"/>
        <w:adjustRightInd w:val="0"/>
        <w:spacing w:after="126" w:line="270" w:lineRule="exact"/>
        <w:ind w:right="103"/>
        <w:outlineLvl w:val="0"/>
      </w:pPr>
    </w:p>
    <w:p w:rsidR="00136574" w:rsidRDefault="00136574" w:rsidP="00136574">
      <w:pPr>
        <w:widowControl w:val="0"/>
        <w:autoSpaceDE w:val="0"/>
        <w:autoSpaceDN w:val="0"/>
        <w:adjustRightInd w:val="0"/>
        <w:spacing w:line="270" w:lineRule="exact"/>
        <w:ind w:right="103"/>
        <w:outlineLvl w:val="0"/>
      </w:pPr>
    </w:p>
    <w:p w:rsidR="006E062B" w:rsidRPr="00716B9D" w:rsidRDefault="006E062B" w:rsidP="00136574">
      <w:pPr>
        <w:widowControl w:val="0"/>
        <w:autoSpaceDE w:val="0"/>
        <w:autoSpaceDN w:val="0"/>
        <w:adjustRightInd w:val="0"/>
        <w:spacing w:after="126" w:line="270" w:lineRule="exact"/>
        <w:ind w:right="103"/>
        <w:jc w:val="center"/>
        <w:outlineLvl w:val="0"/>
        <w:rPr>
          <w:rFonts w:ascii="Century Gothic" w:hAnsi="Century Gothic"/>
          <w:b/>
          <w:bCs/>
          <w:color w:val="000000"/>
          <w:sz w:val="24"/>
          <w:szCs w:val="22"/>
          <w:lang w:val="en-US"/>
        </w:rPr>
      </w:pPr>
      <w:r w:rsidRPr="00716B9D">
        <w:rPr>
          <w:rFonts w:ascii="Century Gothic" w:hAnsi="Century Gothic"/>
          <w:b/>
          <w:bCs/>
          <w:color w:val="000000"/>
          <w:sz w:val="24"/>
          <w:szCs w:val="22"/>
          <w:lang w:val="en-US"/>
        </w:rPr>
        <w:t>Referral Form</w:t>
      </w:r>
      <w:r w:rsidR="00AB5173" w:rsidRPr="00716B9D">
        <w:rPr>
          <w:rFonts w:ascii="Century Gothic" w:hAnsi="Century Gothic"/>
          <w:b/>
          <w:bCs/>
          <w:color w:val="000000"/>
          <w:sz w:val="24"/>
          <w:szCs w:val="22"/>
          <w:lang w:val="en-US"/>
        </w:rPr>
        <w:t xml:space="preserve"> for Mental Health Services</w:t>
      </w:r>
    </w:p>
    <w:p w:rsidR="00B12A6E" w:rsidRPr="00716B9D" w:rsidRDefault="00B12A6E" w:rsidP="00716B9D">
      <w:pPr>
        <w:widowControl w:val="0"/>
        <w:autoSpaceDE w:val="0"/>
        <w:autoSpaceDN w:val="0"/>
        <w:adjustRightInd w:val="0"/>
        <w:spacing w:line="270" w:lineRule="exact"/>
        <w:ind w:right="103"/>
        <w:outlineLvl w:val="0"/>
        <w:rPr>
          <w:rFonts w:ascii="Century Gothic" w:hAnsi="Century Gothic"/>
          <w:b/>
          <w:bCs/>
          <w:color w:val="000000"/>
          <w:sz w:val="24"/>
          <w:szCs w:val="22"/>
          <w:lang w:val="en-US"/>
        </w:rPr>
      </w:pPr>
      <w:r w:rsidRPr="00716B9D">
        <w:rPr>
          <w:rFonts w:ascii="Century Gothic" w:hAnsi="Century Gothic"/>
          <w:b/>
          <w:bCs/>
          <w:color w:val="000000"/>
          <w:sz w:val="24"/>
          <w:szCs w:val="22"/>
        </w:rPr>
        <w:t>Client Informa</w:t>
      </w:r>
      <w:r w:rsidRPr="00716B9D">
        <w:rPr>
          <w:rFonts w:ascii="Century Gothic" w:hAnsi="Century Gothic"/>
          <w:b/>
          <w:bCs/>
          <w:color w:val="000000"/>
          <w:spacing w:val="1"/>
          <w:sz w:val="24"/>
          <w:szCs w:val="22"/>
        </w:rPr>
        <w:t>t</w:t>
      </w:r>
      <w:r w:rsidRPr="00716B9D">
        <w:rPr>
          <w:rFonts w:ascii="Century Gothic" w:hAnsi="Century Gothic"/>
          <w:b/>
          <w:bCs/>
          <w:color w:val="000000"/>
          <w:sz w:val="24"/>
          <w:szCs w:val="22"/>
        </w:rPr>
        <w:t>ion</w:t>
      </w:r>
      <w:r w:rsidR="003E6138" w:rsidRPr="00716B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0F853" id="Freeform 42" o:spid="_x0000_s1026" style="position:absolute;margin-left:29.35pt;margin-top:13.35pt;width:.5pt;height:.5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="003E6138" w:rsidRPr="00716B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page">
                  <wp:posOffset>372745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DAEEA" id="Freeform 41" o:spid="_x0000_s1026" style="position:absolute;margin-left:29.35pt;margin-top:13.35pt;width:.5pt;height:.5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="003E6138" w:rsidRPr="00716B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page">
                  <wp:posOffset>3994785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EAA9" id="Freeform 39" o:spid="_x0000_s1026" style="position:absolute;margin-left:314.55pt;margin-top:13.35pt;width:.5pt;height:.5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="003E6138" w:rsidRPr="00716B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posOffset>7576820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156A2" id="Freeform 37" o:spid="_x0000_s1026" style="position:absolute;margin-left:596.6pt;margin-top:13.35pt;width:.5pt;height: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="003E6138" w:rsidRPr="00716B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7576820</wp:posOffset>
                </wp:positionH>
                <wp:positionV relativeFrom="paragraph">
                  <wp:posOffset>169545</wp:posOffset>
                </wp:positionV>
                <wp:extent cx="6350" cy="6985"/>
                <wp:effectExtent l="0" t="0" r="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985"/>
                        </a:xfrm>
                        <a:custGeom>
                          <a:avLst/>
                          <a:gdLst>
                            <a:gd name="T0" fmla="*/ 0 w 10"/>
                            <a:gd name="T1" fmla="*/ 10 h 10"/>
                            <a:gd name="T2" fmla="*/ 10 w 10"/>
                            <a:gd name="T3" fmla="*/ 10 h 10"/>
                            <a:gd name="T4" fmla="*/ 10 w 10"/>
                            <a:gd name="T5" fmla="*/ 0 h 10"/>
                            <a:gd name="T6" fmla="*/ 0 w 10"/>
                            <a:gd name="T7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0" h="10">
                              <a:moveTo>
                                <a:pt x="0" y="10"/>
                              </a:moveTo>
                              <a:lnTo>
                                <a:pt x="10" y="1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40EC2" id="Freeform 36" o:spid="_x0000_s1026" style="position:absolute;margin-left:596.6pt;margin-top:13.35pt;width:.5pt;height: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" o:allowincell="f" path="m,10r10,l10,,,,,10xe" fillcolor="black" stroked="f">
                <v:path o:connecttype="custom" o:connectlocs="0,6985;6350,6985;6350,0;0,0" o:connectangles="0,0,0,0"/>
                <w10:wrap anchorx="page"/>
              </v:shape>
            </w:pict>
          </mc:Fallback>
        </mc:AlternateContent>
      </w:r>
      <w:r w:rsidR="00716B9D">
        <w:rPr>
          <w:rFonts w:ascii="Century Gothic" w:hAnsi="Century Gothic"/>
          <w:b/>
          <w:bCs/>
          <w:color w:val="000000"/>
          <w:sz w:val="24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E062B" w:rsidRPr="00716B9D" w:rsidTr="00634F20">
        <w:trPr>
          <w:trHeight w:val="576"/>
        </w:trPr>
        <w:tc>
          <w:tcPr>
            <w:tcW w:w="11016" w:type="dxa"/>
            <w:shd w:val="clear" w:color="auto" w:fill="auto"/>
          </w:tcPr>
          <w:p w:rsidR="006E062B" w:rsidRPr="00716B9D" w:rsidRDefault="003E6138" w:rsidP="00E254B7">
            <w:pPr>
              <w:widowControl w:val="0"/>
              <w:tabs>
                <w:tab w:val="left" w:pos="8640"/>
              </w:tabs>
              <w:autoSpaceDE w:val="0"/>
              <w:autoSpaceDN w:val="0"/>
              <w:adjustRightInd w:val="0"/>
              <w:spacing w:after="33" w:line="220" w:lineRule="exact"/>
              <w:ind w:right="103"/>
              <w:rPr>
                <w:rFonts w:ascii="Century Gothic" w:hAnsi="Century Gothic"/>
                <w:color w:val="000000"/>
                <w:szCs w:val="18"/>
                <w:lang w:val="en-US"/>
              </w:rPr>
            </w:pPr>
            <w:r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5612765</wp:posOffset>
                      </wp:positionH>
                      <wp:positionV relativeFrom="paragraph">
                        <wp:posOffset>59690</wp:posOffset>
                      </wp:positionV>
                      <wp:extent cx="1112520" cy="266700"/>
                      <wp:effectExtent l="19050" t="19050" r="30480" b="57150"/>
                      <wp:wrapNone/>
                      <wp:docPr id="20" name="Text Box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4363D" w:rsidRPr="00821D75" w:rsidRDefault="0087649B" w:rsidP="00E4363D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717706146" w:edGrp="everyone"/>
                                  <w:permEnd w:id="717706146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permStart w:id="1991134245" w:edGrp="everyone"/>
                                  <w:permEnd w:id="1991134245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6" o:spid="_x0000_s1026" type="#_x0000_t202" style="position:absolute;margin-left:441.95pt;margin-top:4.7pt;width:87.6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" strokecolor="#f2f2f2" strokeweight="3pt">
                      <v:shadow on="t" color="#525252" opacity=".5" offset="1pt"/>
                      <v:textbox>
                        <w:txbxContent>
                          <w:p w:rsidR="00E4363D" w:rsidRPr="00821D75" w:rsidRDefault="0087649B" w:rsidP="00E4363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717706146" w:edGrp="everyone"/>
                            <w:permEnd w:id="717706146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ermStart w:id="1991134245" w:edGrp="everyone"/>
                            <w:permEnd w:id="1991134245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63500</wp:posOffset>
                      </wp:positionV>
                      <wp:extent cx="2026920" cy="266700"/>
                      <wp:effectExtent l="19050" t="19050" r="30480" b="57150"/>
                      <wp:wrapNone/>
                      <wp:docPr id="19" name="Text Box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50741B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1688552921" w:edGrp="everyone"/>
                                  <w:permEnd w:id="1688552921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4" o:spid="_x0000_s1027" type="#_x0000_t202" style="position:absolute;margin-left:41.4pt;margin-top:5pt;width:159.6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50741B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1688552921" w:edGrp="everyone"/>
                            <w:permEnd w:id="1688552921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3619500</wp:posOffset>
                      </wp:positionH>
                      <wp:positionV relativeFrom="paragraph">
                        <wp:posOffset>63500</wp:posOffset>
                      </wp:positionV>
                      <wp:extent cx="883920" cy="266700"/>
                      <wp:effectExtent l="19050" t="19050" r="30480" b="57150"/>
                      <wp:wrapNone/>
                      <wp:docPr id="18" name="Text Box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9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E4363D" w:rsidRPr="00821D75" w:rsidRDefault="0087649B" w:rsidP="00E4363D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438525728" w:edGrp="everyone"/>
                                  <w:permEnd w:id="438525728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5" o:spid="_x0000_s1028" type="#_x0000_t202" style="position:absolute;margin-left:285pt;margin-top:5pt;width:69.6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" strokecolor="#f2f2f2" strokeweight="3pt">
                      <v:shadow on="t" color="#525252" opacity=".5" offset="1pt"/>
                      <v:textbox>
                        <w:txbxContent>
                          <w:p w:rsidR="00E4363D" w:rsidRPr="00821D75" w:rsidRDefault="0087649B" w:rsidP="00E4363D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438525728" w:edGrp="everyone"/>
                            <w:permEnd w:id="438525728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62B" w:rsidRPr="00716B9D">
              <w:rPr>
                <w:rFonts w:ascii="Century Gothic" w:hAnsi="Century Gothic"/>
                <w:color w:val="000000"/>
                <w:szCs w:val="18"/>
              </w:rPr>
              <w:t>Na</w:t>
            </w:r>
            <w:r w:rsidR="006E062B" w:rsidRPr="00716B9D">
              <w:rPr>
                <w:rFonts w:ascii="Century Gothic" w:hAnsi="Century Gothic"/>
                <w:color w:val="000000"/>
                <w:spacing w:val="-1"/>
                <w:szCs w:val="18"/>
              </w:rPr>
              <w:t>m</w:t>
            </w:r>
            <w:r w:rsidR="006E062B" w:rsidRPr="00716B9D">
              <w:rPr>
                <w:rFonts w:ascii="Century Gothic" w:hAnsi="Century Gothic"/>
                <w:color w:val="000000"/>
                <w:szCs w:val="18"/>
              </w:rPr>
              <w:t>e:</w:t>
            </w:r>
            <w:r w:rsidR="00634F20" w:rsidRPr="00716B9D">
              <w:rPr>
                <w:rFonts w:ascii="Century Gothic" w:hAnsi="Century Gothic"/>
                <w:color w:val="000000"/>
                <w:szCs w:val="18"/>
                <w:lang w:val="en-US"/>
              </w:rPr>
              <w:t xml:space="preserve">                                         </w:t>
            </w:r>
            <w:r w:rsidR="009F0EB0">
              <w:rPr>
                <w:rFonts w:ascii="Century Gothic" w:hAnsi="Century Gothic"/>
                <w:color w:val="000000"/>
                <w:szCs w:val="18"/>
                <w:lang w:val="en-US"/>
              </w:rPr>
              <w:t xml:space="preserve">                      </w:t>
            </w:r>
            <w:r w:rsidR="00634F20" w:rsidRPr="00716B9D">
              <w:rPr>
                <w:rFonts w:ascii="Century Gothic" w:hAnsi="Century Gothic"/>
                <w:color w:val="000000"/>
                <w:szCs w:val="18"/>
                <w:lang w:val="en-US"/>
              </w:rPr>
              <w:t xml:space="preserve"> </w:t>
            </w:r>
            <w:r w:rsidR="006E062B" w:rsidRPr="00716B9D">
              <w:rPr>
                <w:rFonts w:ascii="Century Gothic" w:hAnsi="Century Gothic"/>
                <w:color w:val="000000"/>
                <w:szCs w:val="18"/>
              </w:rPr>
              <w:t>Da</w:t>
            </w:r>
            <w:r w:rsidR="006E062B" w:rsidRPr="00716B9D">
              <w:rPr>
                <w:rFonts w:ascii="Century Gothic" w:hAnsi="Century Gothic"/>
                <w:color w:val="000000"/>
                <w:spacing w:val="-1"/>
                <w:szCs w:val="18"/>
              </w:rPr>
              <w:t>t</w:t>
            </w:r>
            <w:r w:rsidR="006E062B" w:rsidRPr="00716B9D">
              <w:rPr>
                <w:rFonts w:ascii="Century Gothic" w:hAnsi="Century Gothic"/>
                <w:color w:val="000000"/>
                <w:szCs w:val="18"/>
              </w:rPr>
              <w:t xml:space="preserve">e of </w:t>
            </w:r>
            <w:r w:rsidR="006E062B" w:rsidRPr="00716B9D">
              <w:rPr>
                <w:rFonts w:ascii="Century Gothic" w:hAnsi="Century Gothic"/>
                <w:color w:val="000000"/>
                <w:spacing w:val="-1"/>
                <w:szCs w:val="18"/>
              </w:rPr>
              <w:t>B</w:t>
            </w:r>
            <w:r w:rsidR="006E062B" w:rsidRPr="00716B9D">
              <w:rPr>
                <w:rFonts w:ascii="Century Gothic" w:hAnsi="Century Gothic"/>
                <w:color w:val="000000"/>
                <w:szCs w:val="18"/>
              </w:rPr>
              <w:t xml:space="preserve">irth: </w:t>
            </w:r>
            <w:r w:rsidR="00634F20" w:rsidRPr="00716B9D">
              <w:rPr>
                <w:rFonts w:ascii="Century Gothic" w:hAnsi="Century Gothic"/>
                <w:color w:val="000000"/>
                <w:szCs w:val="18"/>
                <w:lang w:val="en-US"/>
              </w:rPr>
              <w:t xml:space="preserve">                                </w:t>
            </w:r>
            <w:r w:rsidR="00E254B7" w:rsidRPr="00716B9D">
              <w:rPr>
                <w:rFonts w:ascii="Century Gothic" w:hAnsi="Century Gothic"/>
                <w:color w:val="000000"/>
                <w:szCs w:val="18"/>
              </w:rPr>
              <w:t>Race/Eth</w:t>
            </w:r>
            <w:r w:rsidR="00E254B7" w:rsidRPr="00716B9D">
              <w:rPr>
                <w:rFonts w:ascii="Century Gothic" w:hAnsi="Century Gothic"/>
                <w:color w:val="000000"/>
                <w:spacing w:val="-1"/>
                <w:szCs w:val="18"/>
              </w:rPr>
              <w:t>n</w:t>
            </w:r>
            <w:r w:rsidR="00E254B7" w:rsidRPr="00716B9D">
              <w:rPr>
                <w:rFonts w:ascii="Century Gothic" w:hAnsi="Century Gothic"/>
                <w:color w:val="000000"/>
                <w:szCs w:val="18"/>
              </w:rPr>
              <w:t>ici</w:t>
            </w:r>
            <w:r w:rsidR="00E254B7" w:rsidRPr="00716B9D">
              <w:rPr>
                <w:rFonts w:ascii="Century Gothic" w:hAnsi="Century Gothic"/>
                <w:color w:val="000000"/>
                <w:spacing w:val="-1"/>
                <w:szCs w:val="18"/>
              </w:rPr>
              <w:t>t</w:t>
            </w:r>
            <w:r w:rsidR="00E254B7" w:rsidRPr="00716B9D">
              <w:rPr>
                <w:rFonts w:ascii="Century Gothic" w:hAnsi="Century Gothic"/>
                <w:color w:val="000000"/>
                <w:szCs w:val="18"/>
              </w:rPr>
              <w:t>y:</w:t>
            </w:r>
          </w:p>
        </w:tc>
      </w:tr>
      <w:tr w:rsidR="006E062B" w:rsidRPr="00716B9D" w:rsidTr="00634F20">
        <w:trPr>
          <w:trHeight w:val="576"/>
        </w:trPr>
        <w:tc>
          <w:tcPr>
            <w:tcW w:w="11016" w:type="dxa"/>
            <w:shd w:val="clear" w:color="auto" w:fill="auto"/>
          </w:tcPr>
          <w:p w:rsidR="006E062B" w:rsidRPr="00716B9D" w:rsidRDefault="003E6138" w:rsidP="00F62AF6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30" w:line="220" w:lineRule="exact"/>
              <w:ind w:right="103"/>
              <w:rPr>
                <w:rFonts w:ascii="Century Gothic" w:hAnsi="Century Gothic"/>
                <w:color w:val="000000"/>
                <w:szCs w:val="18"/>
                <w:lang w:val="en-US"/>
              </w:rPr>
            </w:pPr>
            <w:r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4820285</wp:posOffset>
                      </wp:positionH>
                      <wp:positionV relativeFrom="paragraph">
                        <wp:posOffset>53340</wp:posOffset>
                      </wp:positionV>
                      <wp:extent cx="1836420" cy="266700"/>
                      <wp:effectExtent l="19050" t="19050" r="30480" b="57150"/>
                      <wp:wrapNone/>
                      <wp:docPr id="17" name="Text Box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64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87649B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1015504276" w:edGrp="everyone"/>
                                  <w:permEnd w:id="1015504276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7" o:spid="_x0000_s1029" type="#_x0000_t202" style="position:absolute;margin-left:379.55pt;margin-top:4.2pt;width:144.6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87649B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1015504276" w:edGrp="everyone"/>
                            <w:permEnd w:id="1015504276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49530</wp:posOffset>
                      </wp:positionV>
                      <wp:extent cx="1584960" cy="266700"/>
                      <wp:effectExtent l="19050" t="20955" r="34290" b="45720"/>
                      <wp:wrapNone/>
                      <wp:docPr id="16" name="Text Box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9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821D75" w:rsidRPr="00821D75" w:rsidRDefault="0087649B" w:rsidP="00821D75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1532182507" w:edGrp="everyone"/>
                                  <w:permEnd w:id="1532182507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4" o:spid="_x0000_s1030" type="#_x0000_t202" style="position:absolute;margin-left:45pt;margin-top:3.9pt;width:124.8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" strokecolor="#f2f2f2" strokeweight="3pt">
                      <v:shadow on="t" color="#525252" opacity=".5" offset="1pt"/>
                      <v:textbox>
                        <w:txbxContent>
                          <w:p w:rsidR="00821D75" w:rsidRPr="00821D75" w:rsidRDefault="0087649B" w:rsidP="00821D75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1532182507" w:edGrp="everyone"/>
                            <w:permEnd w:id="1532182507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62B" w:rsidRPr="00716B9D">
              <w:rPr>
                <w:rFonts w:ascii="Century Gothic" w:hAnsi="Century Gothic"/>
                <w:color w:val="000000"/>
                <w:szCs w:val="18"/>
              </w:rPr>
              <w:t>Gen</w:t>
            </w:r>
            <w:r w:rsidR="006E062B" w:rsidRPr="00716B9D">
              <w:rPr>
                <w:rFonts w:ascii="Century Gothic" w:hAnsi="Century Gothic"/>
                <w:color w:val="000000"/>
                <w:spacing w:val="-1"/>
                <w:szCs w:val="18"/>
              </w:rPr>
              <w:t>d</w:t>
            </w:r>
            <w:r w:rsidR="006E062B" w:rsidRPr="00716B9D">
              <w:rPr>
                <w:rFonts w:ascii="Century Gothic" w:hAnsi="Century Gothic"/>
                <w:color w:val="000000"/>
                <w:szCs w:val="18"/>
              </w:rPr>
              <w:t>er:</w:t>
            </w:r>
            <w:r w:rsidR="00F62AF6" w:rsidRPr="00716B9D">
              <w:rPr>
                <w:rFonts w:ascii="Century Gothic" w:hAnsi="Century Gothic"/>
                <w:color w:val="000000"/>
                <w:spacing w:val="469"/>
                <w:szCs w:val="18"/>
              </w:rPr>
              <w:t xml:space="preserve"> </w:t>
            </w:r>
            <w:r w:rsidR="00E254B7" w:rsidRPr="00716B9D">
              <w:rPr>
                <w:rFonts w:ascii="Century Gothic" w:hAnsi="Century Gothic"/>
                <w:color w:val="000000"/>
                <w:szCs w:val="18"/>
                <w:lang w:val="en-US"/>
              </w:rPr>
              <w:tab/>
            </w:r>
            <w:r w:rsidR="00E254B7" w:rsidRPr="00716B9D">
              <w:rPr>
                <w:rFonts w:ascii="Century Gothic" w:hAnsi="Century Gothic"/>
                <w:color w:val="000000"/>
                <w:szCs w:val="18"/>
              </w:rPr>
              <w:t>School &amp; Gra</w:t>
            </w:r>
            <w:r w:rsidR="00E254B7" w:rsidRPr="00716B9D">
              <w:rPr>
                <w:rFonts w:ascii="Century Gothic" w:hAnsi="Century Gothic"/>
                <w:color w:val="000000"/>
                <w:spacing w:val="-1"/>
                <w:szCs w:val="18"/>
              </w:rPr>
              <w:t>d</w:t>
            </w:r>
            <w:r w:rsidR="00E254B7" w:rsidRPr="00716B9D">
              <w:rPr>
                <w:rFonts w:ascii="Century Gothic" w:hAnsi="Century Gothic"/>
                <w:color w:val="000000"/>
                <w:szCs w:val="18"/>
              </w:rPr>
              <w:t>e:</w:t>
            </w:r>
          </w:p>
        </w:tc>
      </w:tr>
    </w:tbl>
    <w:p w:rsidR="00987200" w:rsidRPr="00716B9D" w:rsidRDefault="00B12A6E" w:rsidP="00716B9D">
      <w:pPr>
        <w:widowControl w:val="0"/>
        <w:autoSpaceDE w:val="0"/>
        <w:autoSpaceDN w:val="0"/>
        <w:adjustRightInd w:val="0"/>
        <w:spacing w:before="240" w:line="270" w:lineRule="exact"/>
        <w:ind w:right="103"/>
        <w:rPr>
          <w:rFonts w:ascii="Century Gothic" w:hAnsi="Century Gothic"/>
          <w:b/>
          <w:bCs/>
          <w:color w:val="000000"/>
          <w:sz w:val="24"/>
          <w:szCs w:val="22"/>
          <w:lang w:val="en-US"/>
        </w:rPr>
      </w:pPr>
      <w:r w:rsidRPr="00716B9D">
        <w:rPr>
          <w:rFonts w:ascii="Century Gothic" w:hAnsi="Century Gothic"/>
          <w:b/>
          <w:bCs/>
          <w:color w:val="000000"/>
          <w:sz w:val="24"/>
          <w:szCs w:val="22"/>
        </w:rPr>
        <w:t>Parent or Legal Guardian Informatio</w:t>
      </w:r>
      <w:r w:rsidRPr="00716B9D">
        <w:rPr>
          <w:rFonts w:ascii="Century Gothic" w:hAnsi="Century Gothic"/>
          <w:b/>
          <w:bCs/>
          <w:color w:val="000000"/>
          <w:spacing w:val="3"/>
          <w:sz w:val="24"/>
          <w:szCs w:val="22"/>
        </w:rPr>
        <w:t>n</w:t>
      </w:r>
      <w:r w:rsidR="00716B9D">
        <w:rPr>
          <w:rFonts w:ascii="Century Gothic" w:hAnsi="Century Gothic"/>
          <w:b/>
          <w:bCs/>
          <w:color w:val="000000"/>
          <w:spacing w:val="3"/>
          <w:sz w:val="24"/>
          <w:szCs w:val="22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4F3F72" w:rsidRPr="00716B9D" w:rsidTr="00EE034D">
        <w:trPr>
          <w:trHeight w:val="575"/>
        </w:trPr>
        <w:tc>
          <w:tcPr>
            <w:tcW w:w="11400" w:type="dxa"/>
            <w:shd w:val="clear" w:color="auto" w:fill="auto"/>
          </w:tcPr>
          <w:p w:rsidR="004F3F72" w:rsidRPr="00716B9D" w:rsidRDefault="003E6138" w:rsidP="007E3311">
            <w:pPr>
              <w:widowControl w:val="0"/>
              <w:autoSpaceDE w:val="0"/>
              <w:autoSpaceDN w:val="0"/>
              <w:adjustRightInd w:val="0"/>
              <w:spacing w:before="100" w:beforeAutospacing="1" w:after="168"/>
              <w:rPr>
                <w:rFonts w:ascii="Century Gothic" w:hAnsi="Century Gothic"/>
                <w:color w:val="000000"/>
                <w:szCs w:val="18"/>
                <w:lang w:val="en-US"/>
              </w:rPr>
            </w:pPr>
            <w:permStart w:id="535587283" w:edGrp="everyone"/>
            <w:r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4823460</wp:posOffset>
                      </wp:positionH>
                      <wp:positionV relativeFrom="paragraph">
                        <wp:posOffset>25400</wp:posOffset>
                      </wp:positionV>
                      <wp:extent cx="1950720" cy="312420"/>
                      <wp:effectExtent l="22860" t="22860" r="36195" b="45720"/>
                      <wp:wrapNone/>
                      <wp:docPr id="15" name="Text Box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312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50741B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554585186" w:edGrp="everyone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permEnd w:id="55458518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9" o:spid="_x0000_s1031" type="#_x0000_t202" style="position:absolute;margin-left:379.8pt;margin-top:2pt;width:153.6pt;height:24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50741B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554585186" w:edGrp="everyone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ermEnd w:id="55458518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2240280</wp:posOffset>
                      </wp:positionH>
                      <wp:positionV relativeFrom="paragraph">
                        <wp:posOffset>71120</wp:posOffset>
                      </wp:positionV>
                      <wp:extent cx="1379220" cy="266700"/>
                      <wp:effectExtent l="20955" t="20955" r="38100" b="45720"/>
                      <wp:wrapNone/>
                      <wp:docPr id="14" name="Text Box 1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92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6637CF" w:rsidRPr="00821D75" w:rsidRDefault="0050741B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441210499" w:edGrp="everyone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permEnd w:id="44121049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4" o:spid="_x0000_s1032" type="#_x0000_t202" style="position:absolute;margin-left:176.4pt;margin-top:5.6pt;width:108.6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" fillcolor="white [3212]" strokecolor="#f2f2f2 [3041]" strokeweight="3pt">
                      <v:shadow on="t" color="#525252 [1606]" opacity=".5" offset="1pt"/>
                      <v:textbox>
                        <w:txbxContent>
                          <w:p w:rsidR="006637CF" w:rsidRPr="00821D75" w:rsidRDefault="0050741B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441210499" w:edGrp="everyone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ermEnd w:id="441210499"/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535587283"/>
            <w:r w:rsidR="004F3F72" w:rsidRPr="00716B9D">
              <w:rPr>
                <w:rFonts w:ascii="Century Gothic" w:hAnsi="Century Gothic"/>
                <w:color w:val="000000"/>
                <w:szCs w:val="18"/>
              </w:rPr>
              <w:t>Na</w:t>
            </w:r>
            <w:r w:rsidR="004F3F72" w:rsidRPr="00716B9D">
              <w:rPr>
                <w:rFonts w:ascii="Century Gothic" w:hAnsi="Century Gothic"/>
                <w:color w:val="000000"/>
                <w:spacing w:val="-2"/>
                <w:szCs w:val="18"/>
              </w:rPr>
              <w:t>m</w:t>
            </w:r>
            <w:r w:rsidR="0056678D">
              <w:rPr>
                <w:rFonts w:ascii="Century Gothic" w:hAnsi="Century Gothic"/>
                <w:color w:val="000000"/>
                <w:szCs w:val="18"/>
              </w:rPr>
              <w:t xml:space="preserve">e of Parent or Legal </w:t>
            </w:r>
            <w:bookmarkStart w:id="0" w:name="_GoBack"/>
            <w:bookmarkEnd w:id="0"/>
            <w:r w:rsidR="0056678D">
              <w:rPr>
                <w:rFonts w:ascii="Century Gothic" w:hAnsi="Century Gothic"/>
                <w:color w:val="000000"/>
                <w:szCs w:val="18"/>
              </w:rPr>
              <w:t>Gua</w:t>
            </w:r>
            <w:r w:rsidR="004F3F72" w:rsidRPr="00716B9D">
              <w:rPr>
                <w:rFonts w:ascii="Century Gothic" w:hAnsi="Century Gothic"/>
                <w:color w:val="000000"/>
                <w:szCs w:val="18"/>
              </w:rPr>
              <w:t>rdian:</w:t>
            </w:r>
            <w:r w:rsidR="004F3F72" w:rsidRPr="00716B9D">
              <w:rPr>
                <w:rFonts w:ascii="Century Gothic" w:hAnsi="Century Gothic"/>
                <w:color w:val="000000"/>
                <w:spacing w:val="2404"/>
                <w:szCs w:val="18"/>
              </w:rPr>
              <w:t xml:space="preserve"> </w:t>
            </w:r>
            <w:r w:rsidR="00634F20" w:rsidRPr="00716B9D">
              <w:rPr>
                <w:rFonts w:ascii="Century Gothic" w:hAnsi="Century Gothic"/>
                <w:color w:val="000000"/>
                <w:spacing w:val="-2"/>
                <w:szCs w:val="18"/>
              </w:rPr>
              <w:t>Relation to Child</w:t>
            </w:r>
            <w:r w:rsidR="004F3F72" w:rsidRPr="00716B9D">
              <w:rPr>
                <w:rFonts w:ascii="Century Gothic" w:hAnsi="Century Gothic"/>
                <w:color w:val="000000"/>
                <w:szCs w:val="18"/>
              </w:rPr>
              <w:t>:</w:t>
            </w:r>
          </w:p>
        </w:tc>
      </w:tr>
      <w:tr w:rsidR="004F3F72" w:rsidRPr="00716B9D" w:rsidTr="00EE034D">
        <w:trPr>
          <w:trHeight w:val="530"/>
        </w:trPr>
        <w:tc>
          <w:tcPr>
            <w:tcW w:w="11400" w:type="dxa"/>
            <w:shd w:val="clear" w:color="auto" w:fill="auto"/>
          </w:tcPr>
          <w:p w:rsidR="004F3F72" w:rsidRPr="00716B9D" w:rsidRDefault="0050741B" w:rsidP="00EE034D">
            <w:pPr>
              <w:widowControl w:val="0"/>
              <w:tabs>
                <w:tab w:val="left" w:pos="4950"/>
              </w:tabs>
              <w:autoSpaceDE w:val="0"/>
              <w:autoSpaceDN w:val="0"/>
              <w:adjustRightInd w:val="0"/>
              <w:spacing w:before="100" w:beforeAutospacing="1"/>
              <w:rPr>
                <w:rFonts w:ascii="Century Gothic" w:hAnsi="Century Gothic"/>
                <w:color w:val="000000"/>
                <w:szCs w:val="18"/>
                <w:lang w:val="en-US"/>
              </w:rPr>
            </w:pPr>
            <w:permStart w:id="1709986963" w:edGrp="everyone"/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4279265</wp:posOffset>
                      </wp:positionH>
                      <wp:positionV relativeFrom="paragraph">
                        <wp:posOffset>53975</wp:posOffset>
                      </wp:positionV>
                      <wp:extent cx="2446020" cy="266700"/>
                      <wp:effectExtent l="19050" t="19050" r="30480" b="57150"/>
                      <wp:wrapNone/>
                      <wp:docPr id="12" name="Text Box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0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87649B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886443279" w:edGrp="everyone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permEnd w:id="88644327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1" o:spid="_x0000_s1033" type="#_x0000_t202" style="position:absolute;margin-left:336.95pt;margin-top:4.25pt;width:192.6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87649B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886443279" w:edGrp="everyone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ermEnd w:id="88644327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138"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29210</wp:posOffset>
                      </wp:positionV>
                      <wp:extent cx="1828800" cy="266700"/>
                      <wp:effectExtent l="22860" t="26670" r="34290" b="49530"/>
                      <wp:wrapNone/>
                      <wp:docPr id="13" name="Text Box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87649B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398863780" w:edGrp="everyone"/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  <w:tab/>
                                  </w:r>
                                  <w:permEnd w:id="39886378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8" o:spid="_x0000_s1034" type="#_x0000_t202" style="position:absolute;margin-left:100.8pt;margin-top:2.3pt;width:2in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87649B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398863780" w:edGrp="everyone"/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en-US"/>
                              </w:rPr>
                              <w:tab/>
                            </w:r>
                            <w:permEnd w:id="398863780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138" w:rsidRPr="00716B9D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page">
                        <wp:posOffset>372745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8" name="Freeform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10A1D" id="Freeform 58" o:spid="_x0000_s1026" style="position:absolute;margin-left:29.35pt;margin-top:4.6pt;width: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" o:allowincell="f" path="m,9r10,l10,,,,,9xe" fillcolor="black" stroked="f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r w:rsidR="003E6138" w:rsidRPr="00716B9D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page">
                        <wp:posOffset>3883660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6" name="Freeform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E52139" id="Freeform 56" o:spid="_x0000_s1026" style="position:absolute;margin-left:305.8pt;margin-top:4.6pt;width:.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" o:allowincell="f" path="m,9r10,l10,,,,,9xe" fillcolor="black" stroked="f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r w:rsidR="003E6138" w:rsidRPr="00716B9D"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page">
                        <wp:posOffset>7576820</wp:posOffset>
                      </wp:positionH>
                      <wp:positionV relativeFrom="paragraph">
                        <wp:posOffset>58420</wp:posOffset>
                      </wp:positionV>
                      <wp:extent cx="6350" cy="6350"/>
                      <wp:effectExtent l="0" t="0" r="0" b="0"/>
                      <wp:wrapNone/>
                      <wp:docPr id="54" name="Freeform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>
                                  <a:gd name="T0" fmla="*/ 0 w 10"/>
                                  <a:gd name="T1" fmla="*/ 9 h 9"/>
                                  <a:gd name="T2" fmla="*/ 10 w 10"/>
                                  <a:gd name="T3" fmla="*/ 9 h 9"/>
                                  <a:gd name="T4" fmla="*/ 10 w 10"/>
                                  <a:gd name="T5" fmla="*/ 0 h 9"/>
                                  <a:gd name="T6" fmla="*/ 0 w 10"/>
                                  <a:gd name="T7" fmla="*/ 0 h 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0" h="9">
                                    <a:moveTo>
                                      <a:pt x="0" y="9"/>
                                    </a:moveTo>
                                    <a:lnTo>
                                      <a:pt x="10" y="9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59D68" id="Freeform 54" o:spid="_x0000_s1026" style="position:absolute;margin-left:596.6pt;margin-top:4.6pt;width:.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" o:allowincell="f" path="m,9r10,l10,,,,,9xe" fillcolor="black" stroked="f">
                      <v:path o:connecttype="custom" o:connectlocs="0,6350;6350,6350;6350,0;0,0" o:connectangles="0,0,0,0"/>
                      <w10:wrap anchorx="page"/>
                    </v:shape>
                  </w:pict>
                </mc:Fallback>
              </mc:AlternateContent>
            </w:r>
            <w:permEnd w:id="1709986963"/>
            <w:r w:rsidR="004F3F72" w:rsidRPr="00716B9D">
              <w:rPr>
                <w:rFonts w:ascii="Century Gothic" w:hAnsi="Century Gothic"/>
                <w:color w:val="000000"/>
                <w:szCs w:val="18"/>
              </w:rPr>
              <w:t>Contact Nu</w:t>
            </w:r>
            <w:r w:rsidR="004F3F72" w:rsidRPr="00716B9D">
              <w:rPr>
                <w:rFonts w:ascii="Century Gothic" w:hAnsi="Century Gothic"/>
                <w:color w:val="000000"/>
                <w:spacing w:val="-2"/>
                <w:szCs w:val="18"/>
              </w:rPr>
              <w:t>m</w:t>
            </w:r>
            <w:r w:rsidR="004F3F72" w:rsidRPr="00716B9D">
              <w:rPr>
                <w:rFonts w:ascii="Century Gothic" w:hAnsi="Century Gothic"/>
                <w:color w:val="000000"/>
                <w:szCs w:val="18"/>
              </w:rPr>
              <w:t>bers:</w:t>
            </w:r>
            <w:r w:rsidR="001D20CC">
              <w:rPr>
                <w:rFonts w:ascii="Century Gothic" w:hAnsi="Century Gothic"/>
                <w:color w:val="000000"/>
                <w:szCs w:val="18"/>
                <w:lang w:val="en-US"/>
              </w:rPr>
              <w:t xml:space="preserve">  </w:t>
            </w:r>
            <w:r w:rsidR="004F3F72" w:rsidRPr="00716B9D">
              <w:rPr>
                <w:rFonts w:ascii="Century Gothic" w:hAnsi="Century Gothic"/>
                <w:color w:val="000000"/>
                <w:spacing w:val="3868"/>
                <w:szCs w:val="18"/>
              </w:rPr>
              <w:t xml:space="preserve"> </w:t>
            </w:r>
            <w:r w:rsidR="00634F20" w:rsidRPr="00716B9D">
              <w:rPr>
                <w:rFonts w:ascii="Century Gothic" w:hAnsi="Century Gothic"/>
                <w:color w:val="000000"/>
                <w:spacing w:val="-2"/>
                <w:szCs w:val="18"/>
              </w:rPr>
              <w:t xml:space="preserve">Address: </w:t>
            </w:r>
          </w:p>
        </w:tc>
      </w:tr>
    </w:tbl>
    <w:p w:rsidR="00D940E8" w:rsidRPr="00843B8E" w:rsidRDefault="003E6138" w:rsidP="00716B9D">
      <w:pPr>
        <w:widowControl w:val="0"/>
        <w:autoSpaceDE w:val="0"/>
        <w:autoSpaceDN w:val="0"/>
        <w:adjustRightInd w:val="0"/>
        <w:spacing w:before="240" w:after="120"/>
        <w:ind w:right="101"/>
        <w:rPr>
          <w:rFonts w:ascii="Century Gothic" w:hAnsi="Century Gothic"/>
          <w:b/>
          <w:bCs/>
          <w:color w:val="000000"/>
          <w:sz w:val="24"/>
          <w:szCs w:val="22"/>
          <w:lang w:val="en-US"/>
        </w:rPr>
      </w:pPr>
      <w:r w:rsidRPr="00716B9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4340860</wp:posOffset>
                </wp:positionH>
                <wp:positionV relativeFrom="paragraph">
                  <wp:posOffset>26035</wp:posOffset>
                </wp:positionV>
                <wp:extent cx="9525" cy="10160"/>
                <wp:effectExtent l="0" t="0" r="0" b="0"/>
                <wp:wrapNone/>
                <wp:docPr id="4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" cy="10160"/>
                        </a:xfrm>
                        <a:custGeom>
                          <a:avLst/>
                          <a:gdLst>
                            <a:gd name="T0" fmla="*/ 0 w 15"/>
                            <a:gd name="T1" fmla="*/ 15 h 15"/>
                            <a:gd name="T2" fmla="*/ 15 w 15"/>
                            <a:gd name="T3" fmla="*/ 15 h 15"/>
                            <a:gd name="T4" fmla="*/ 15 w 15"/>
                            <a:gd name="T5" fmla="*/ 0 h 15"/>
                            <a:gd name="T6" fmla="*/ 0 w 15"/>
                            <a:gd name="T7" fmla="*/ 0 h 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5" h="15">
                              <a:moveTo>
                                <a:pt x="0" y="15"/>
                              </a:moveTo>
                              <a:lnTo>
                                <a:pt x="15" y="15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DA644" id="Freeform 48" o:spid="_x0000_s1026" style="position:absolute;margin-left:341.8pt;margin-top:2.05pt;width:.75pt;height: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" o:allowincell="f" path="m,15r15,l15,,,,,15xe" fillcolor="black" stroked="f">
                <v:path o:connecttype="custom" o:connectlocs="0,10160;9525,10160;9525,0;0,0" o:connectangles="0,0,0,0"/>
                <w10:wrap anchorx="page"/>
              </v:shape>
            </w:pict>
          </mc:Fallback>
        </mc:AlternateContent>
      </w:r>
      <w:r w:rsidR="00843B8E">
        <w:rPr>
          <w:rFonts w:ascii="Century Gothic" w:hAnsi="Century Gothic"/>
          <w:b/>
          <w:bCs/>
          <w:color w:val="000000"/>
          <w:sz w:val="24"/>
          <w:szCs w:val="22"/>
          <w:lang w:val="en-US"/>
        </w:rPr>
        <w:t xml:space="preserve">Payment Information: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30B3A" w:rsidRPr="00716B9D" w:rsidTr="00634D26">
        <w:trPr>
          <w:trHeight w:val="521"/>
        </w:trPr>
        <w:tc>
          <w:tcPr>
            <w:tcW w:w="11400" w:type="dxa"/>
            <w:shd w:val="clear" w:color="auto" w:fill="auto"/>
          </w:tcPr>
          <w:p w:rsidR="00634F20" w:rsidRPr="00716B9D" w:rsidRDefault="003E6138" w:rsidP="00E66066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905"/>
              </w:tabs>
              <w:autoSpaceDE w:val="0"/>
              <w:autoSpaceDN w:val="0"/>
              <w:adjustRightInd w:val="0"/>
              <w:spacing w:after="97" w:line="220" w:lineRule="exact"/>
              <w:rPr>
                <w:rFonts w:ascii="Century Gothic" w:hAnsi="Century Gothic"/>
                <w:color w:val="000000"/>
                <w:w w:val="98"/>
                <w:szCs w:val="18"/>
                <w:lang w:val="en-US"/>
              </w:rPr>
            </w:pPr>
            <w:r>
              <w:rPr>
                <w:rFonts w:ascii="Century Gothic" w:hAnsi="Century Gothic"/>
                <w:noProof/>
                <w:color w:val="00000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17145</wp:posOffset>
                      </wp:positionV>
                      <wp:extent cx="2286000" cy="266700"/>
                      <wp:effectExtent l="24765" t="26670" r="32385" b="49530"/>
                      <wp:wrapNone/>
                      <wp:docPr id="11" name="Text Box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AF37A0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2076131361" w:edGrp="everyone"/>
                                  <w:permEnd w:id="207613136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0" o:spid="_x0000_s1035" type="#_x0000_t202" style="position:absolute;margin-left:94.2pt;margin-top:1.35pt;width:180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2076131361" w:edGrp="everyone"/>
                            <w:permEnd w:id="207613136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066" w:rsidRPr="00716B9D">
              <w:rPr>
                <w:rFonts w:ascii="Century Gothic" w:hAnsi="Century Gothic"/>
                <w:color w:val="000000"/>
                <w:w w:val="98"/>
                <w:szCs w:val="18"/>
                <w:lang w:val="en-US"/>
              </w:rPr>
              <w:t>Type of Insurance:</w:t>
            </w:r>
          </w:p>
        </w:tc>
      </w:tr>
      <w:tr w:rsidR="00E30B3A" w:rsidRPr="00716B9D" w:rsidTr="00EE034D">
        <w:trPr>
          <w:trHeight w:val="530"/>
        </w:trPr>
        <w:tc>
          <w:tcPr>
            <w:tcW w:w="11400" w:type="dxa"/>
            <w:shd w:val="clear" w:color="auto" w:fill="auto"/>
          </w:tcPr>
          <w:p w:rsidR="00E30B3A" w:rsidRPr="00716B9D" w:rsidRDefault="003E6138" w:rsidP="004F3F72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97" w:line="220" w:lineRule="exact"/>
              <w:rPr>
                <w:rFonts w:ascii="Century Gothic" w:hAnsi="Century Gothic"/>
                <w:color w:val="000000"/>
                <w:szCs w:val="18"/>
                <w:lang w:val="en-US"/>
              </w:rPr>
            </w:pPr>
            <w:r>
              <w:rPr>
                <w:rFonts w:ascii="Century Gothic" w:hAnsi="Century Gothic"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4282440</wp:posOffset>
                      </wp:positionH>
                      <wp:positionV relativeFrom="paragraph">
                        <wp:posOffset>30480</wp:posOffset>
                      </wp:positionV>
                      <wp:extent cx="1981200" cy="266700"/>
                      <wp:effectExtent l="24765" t="24765" r="32385" b="51435"/>
                      <wp:wrapNone/>
                      <wp:docPr id="10" name="Text Box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AF37A0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1987387216" w:edGrp="everyone"/>
                                  <w:permEnd w:id="1987387216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3" o:spid="_x0000_s1036" type="#_x0000_t202" style="position:absolute;margin-left:337.2pt;margin-top:2.4pt;width:156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1987387216" w:edGrp="everyone"/>
                            <w:permEnd w:id="1987387216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30480</wp:posOffset>
                      </wp:positionV>
                      <wp:extent cx="2415540" cy="266700"/>
                      <wp:effectExtent l="24765" t="24765" r="36195" b="51435"/>
                      <wp:wrapNone/>
                      <wp:docPr id="9" name="Text Box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AF37A0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977155219" w:edGrp="everyone"/>
                                  <w:permEnd w:id="97715521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2" o:spid="_x0000_s1037" type="#_x0000_t202" style="position:absolute;margin-left:73.2pt;margin-top:2.4pt;width:190.2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977155219" w:edGrp="everyone"/>
                            <w:permEnd w:id="977155219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F20" w:rsidRPr="00716B9D">
              <w:rPr>
                <w:rFonts w:ascii="Century Gothic" w:hAnsi="Century Gothic"/>
                <w:color w:val="000000"/>
                <w:w w:val="98"/>
                <w:szCs w:val="18"/>
                <w:lang w:val="en-US"/>
              </w:rPr>
              <w:t>Insurance ID#</w:t>
            </w:r>
            <w:r w:rsidR="00634D26" w:rsidRPr="00716B9D">
              <w:rPr>
                <w:rFonts w:ascii="Century Gothic" w:hAnsi="Century Gothic"/>
                <w:color w:val="000000"/>
                <w:w w:val="98"/>
                <w:szCs w:val="18"/>
                <w:lang w:val="en-US"/>
              </w:rPr>
              <w:t>:</w:t>
            </w:r>
            <w:r w:rsidR="004F3F72" w:rsidRPr="00716B9D">
              <w:rPr>
                <w:rFonts w:ascii="Century Gothic" w:hAnsi="Century Gothic"/>
                <w:color w:val="000000"/>
                <w:w w:val="98"/>
                <w:szCs w:val="18"/>
                <w:lang w:val="en-US"/>
              </w:rPr>
              <w:tab/>
            </w:r>
            <w:r w:rsidR="006F08F1">
              <w:rPr>
                <w:rFonts w:ascii="Century Gothic" w:hAnsi="Century Gothic"/>
                <w:color w:val="000000"/>
                <w:w w:val="98"/>
                <w:szCs w:val="18"/>
                <w:lang w:val="en-US"/>
              </w:rPr>
              <w:t xml:space="preserve">   </w:t>
            </w:r>
            <w:r w:rsidR="00E30B3A" w:rsidRPr="00716B9D">
              <w:rPr>
                <w:rFonts w:ascii="Century Gothic" w:hAnsi="Century Gothic"/>
                <w:color w:val="000000"/>
                <w:w w:val="98"/>
                <w:szCs w:val="18"/>
                <w:lang w:val="en-US"/>
              </w:rPr>
              <w:t>Phone #</w:t>
            </w:r>
            <w:r w:rsidR="00634D26" w:rsidRPr="00716B9D">
              <w:rPr>
                <w:rFonts w:ascii="Century Gothic" w:hAnsi="Century Gothic"/>
                <w:color w:val="000000"/>
                <w:w w:val="98"/>
                <w:szCs w:val="18"/>
                <w:lang w:val="en-US"/>
              </w:rPr>
              <w:t>:</w:t>
            </w:r>
          </w:p>
        </w:tc>
      </w:tr>
    </w:tbl>
    <w:p w:rsidR="00D940E8" w:rsidRPr="00716B9D" w:rsidRDefault="00D940E8" w:rsidP="00716B9D">
      <w:pPr>
        <w:widowControl w:val="0"/>
        <w:autoSpaceDE w:val="0"/>
        <w:autoSpaceDN w:val="0"/>
        <w:adjustRightInd w:val="0"/>
        <w:spacing w:before="240" w:line="270" w:lineRule="exact"/>
        <w:ind w:right="103"/>
        <w:rPr>
          <w:rFonts w:ascii="Century Gothic" w:hAnsi="Century Gothic"/>
          <w:color w:val="000000"/>
          <w:w w:val="104"/>
          <w:sz w:val="24"/>
          <w:szCs w:val="22"/>
          <w:lang w:val="en-US"/>
        </w:rPr>
      </w:pPr>
      <w:r w:rsidRPr="00716B9D">
        <w:rPr>
          <w:rFonts w:ascii="Century Gothic" w:hAnsi="Century Gothic"/>
          <w:b/>
          <w:bCs/>
          <w:color w:val="000000"/>
          <w:sz w:val="24"/>
          <w:szCs w:val="22"/>
        </w:rPr>
        <w:t>Referral Source Informa</w:t>
      </w:r>
      <w:r w:rsidRPr="00716B9D">
        <w:rPr>
          <w:rFonts w:ascii="Century Gothic" w:hAnsi="Century Gothic"/>
          <w:b/>
          <w:bCs/>
          <w:color w:val="000000"/>
          <w:spacing w:val="1"/>
          <w:sz w:val="24"/>
          <w:szCs w:val="22"/>
        </w:rPr>
        <w:t>t</w:t>
      </w:r>
      <w:r w:rsidRPr="00716B9D">
        <w:rPr>
          <w:rFonts w:ascii="Century Gothic" w:hAnsi="Century Gothic"/>
          <w:b/>
          <w:bCs/>
          <w:color w:val="000000"/>
          <w:sz w:val="24"/>
          <w:szCs w:val="22"/>
        </w:rPr>
        <w:t>ion</w:t>
      </w:r>
      <w:r w:rsidRPr="00716B9D">
        <w:rPr>
          <w:rFonts w:ascii="Century Gothic" w:hAnsi="Century Gothic"/>
          <w:b/>
          <w:bCs/>
          <w:color w:val="000000"/>
          <w:spacing w:val="2"/>
          <w:sz w:val="24"/>
          <w:szCs w:val="22"/>
        </w:rPr>
        <w:t>:</w:t>
      </w:r>
      <w:r w:rsidRPr="00716B9D">
        <w:rPr>
          <w:rFonts w:ascii="Century Gothic" w:hAnsi="Century Gothic"/>
          <w:b/>
          <w:bCs/>
          <w:color w:val="000000"/>
          <w:spacing w:val="1"/>
          <w:sz w:val="24"/>
          <w:szCs w:val="22"/>
        </w:rPr>
        <w:t xml:space="preserve"> </w:t>
      </w:r>
      <w:r w:rsidRPr="00716B9D">
        <w:rPr>
          <w:rFonts w:ascii="Century Gothic" w:hAnsi="Century Gothic"/>
          <w:color w:val="000000"/>
          <w:w w:val="104"/>
          <w:szCs w:val="18"/>
        </w:rPr>
        <w:t>Comple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t</w:t>
      </w:r>
      <w:r w:rsidRPr="00716B9D">
        <w:rPr>
          <w:rFonts w:ascii="Century Gothic" w:hAnsi="Century Gothic"/>
          <w:color w:val="000000"/>
          <w:w w:val="104"/>
          <w:szCs w:val="18"/>
        </w:rPr>
        <w:t>e</w:t>
      </w:r>
      <w:r w:rsidRPr="00716B9D">
        <w:rPr>
          <w:rFonts w:ascii="Century Gothic" w:hAnsi="Century Gothic"/>
          <w:color w:val="000000"/>
          <w:spacing w:val="4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t</w:t>
      </w:r>
      <w:r w:rsidRPr="00716B9D">
        <w:rPr>
          <w:rFonts w:ascii="Century Gothic" w:hAnsi="Century Gothic"/>
          <w:color w:val="000000"/>
          <w:w w:val="104"/>
          <w:szCs w:val="18"/>
        </w:rPr>
        <w:t>his</w:t>
      </w:r>
      <w:r w:rsidRPr="00716B9D">
        <w:rPr>
          <w:rFonts w:ascii="Century Gothic" w:hAnsi="Century Gothic"/>
          <w:color w:val="000000"/>
          <w:spacing w:val="4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w w:val="104"/>
          <w:szCs w:val="18"/>
        </w:rPr>
        <w:t>section</w:t>
      </w:r>
      <w:r w:rsidRPr="00716B9D">
        <w:rPr>
          <w:rFonts w:ascii="Century Gothic" w:hAnsi="Century Gothic"/>
          <w:color w:val="000000"/>
          <w:spacing w:val="4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w w:val="104"/>
          <w:szCs w:val="18"/>
        </w:rPr>
        <w:t>so</w:t>
      </w:r>
      <w:r w:rsidRPr="00716B9D">
        <w:rPr>
          <w:rFonts w:ascii="Century Gothic" w:hAnsi="Century Gothic"/>
          <w:color w:val="000000"/>
          <w:spacing w:val="6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spacing w:val="2"/>
          <w:w w:val="104"/>
          <w:szCs w:val="18"/>
        </w:rPr>
        <w:t>w</w:t>
      </w:r>
      <w:r w:rsidRPr="00716B9D">
        <w:rPr>
          <w:rFonts w:ascii="Century Gothic" w:hAnsi="Century Gothic"/>
          <w:color w:val="000000"/>
          <w:w w:val="104"/>
          <w:szCs w:val="18"/>
        </w:rPr>
        <w:t>e</w:t>
      </w:r>
      <w:r w:rsidRPr="00716B9D">
        <w:rPr>
          <w:rFonts w:ascii="Century Gothic" w:hAnsi="Century Gothic"/>
          <w:color w:val="000000"/>
          <w:spacing w:val="5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w w:val="104"/>
          <w:szCs w:val="18"/>
        </w:rPr>
        <w:t>can</w:t>
      </w:r>
      <w:r w:rsidRPr="00716B9D">
        <w:rPr>
          <w:rFonts w:ascii="Century Gothic" w:hAnsi="Century Gothic"/>
          <w:color w:val="000000"/>
          <w:spacing w:val="5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c</w:t>
      </w:r>
      <w:r w:rsidRPr="00716B9D">
        <w:rPr>
          <w:rFonts w:ascii="Century Gothic" w:hAnsi="Century Gothic"/>
          <w:color w:val="000000"/>
          <w:w w:val="104"/>
          <w:szCs w:val="18"/>
        </w:rPr>
        <w:t>o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n</w:t>
      </w:r>
      <w:r w:rsidRPr="00716B9D">
        <w:rPr>
          <w:rFonts w:ascii="Century Gothic" w:hAnsi="Century Gothic"/>
          <w:color w:val="000000"/>
          <w:spacing w:val="2"/>
          <w:w w:val="104"/>
          <w:szCs w:val="18"/>
        </w:rPr>
        <w:t>t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a</w:t>
      </w:r>
      <w:r w:rsidRPr="00716B9D">
        <w:rPr>
          <w:rFonts w:ascii="Century Gothic" w:hAnsi="Century Gothic"/>
          <w:color w:val="000000"/>
          <w:w w:val="104"/>
          <w:szCs w:val="18"/>
        </w:rPr>
        <w:t>c</w:t>
      </w:r>
      <w:r w:rsidRPr="00716B9D">
        <w:rPr>
          <w:rFonts w:ascii="Century Gothic" w:hAnsi="Century Gothic"/>
          <w:color w:val="000000"/>
          <w:spacing w:val="2"/>
          <w:w w:val="104"/>
          <w:szCs w:val="18"/>
        </w:rPr>
        <w:t>t</w:t>
      </w:r>
      <w:r w:rsidRPr="00716B9D">
        <w:rPr>
          <w:rFonts w:ascii="Century Gothic" w:hAnsi="Century Gothic"/>
          <w:color w:val="000000"/>
          <w:spacing w:val="4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w w:val="104"/>
          <w:szCs w:val="18"/>
        </w:rPr>
        <w:t>you</w:t>
      </w:r>
      <w:r w:rsidRPr="00716B9D">
        <w:rPr>
          <w:rFonts w:ascii="Century Gothic" w:hAnsi="Century Gothic"/>
          <w:color w:val="000000"/>
          <w:spacing w:val="4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w w:val="104"/>
          <w:szCs w:val="18"/>
        </w:rPr>
        <w:t>af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t</w:t>
      </w:r>
      <w:r w:rsidRPr="00716B9D">
        <w:rPr>
          <w:rFonts w:ascii="Century Gothic" w:hAnsi="Century Gothic"/>
          <w:color w:val="000000"/>
          <w:w w:val="104"/>
          <w:szCs w:val="18"/>
        </w:rPr>
        <w:t>er</w:t>
      </w:r>
      <w:r w:rsidRPr="00716B9D">
        <w:rPr>
          <w:rFonts w:ascii="Century Gothic" w:hAnsi="Century Gothic"/>
          <w:color w:val="000000"/>
          <w:spacing w:val="4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spacing w:val="2"/>
          <w:w w:val="104"/>
          <w:szCs w:val="18"/>
        </w:rPr>
        <w:t>t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h</w:t>
      </w:r>
      <w:r w:rsidRPr="00716B9D">
        <w:rPr>
          <w:rFonts w:ascii="Century Gothic" w:hAnsi="Century Gothic"/>
          <w:color w:val="000000"/>
          <w:w w:val="104"/>
          <w:szCs w:val="18"/>
        </w:rPr>
        <w:t>e</w:t>
      </w:r>
      <w:r w:rsidRPr="00716B9D">
        <w:rPr>
          <w:rFonts w:ascii="Century Gothic" w:hAnsi="Century Gothic"/>
          <w:color w:val="000000"/>
          <w:spacing w:val="4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w w:val="104"/>
          <w:szCs w:val="18"/>
        </w:rPr>
        <w:t>referr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al</w:t>
      </w:r>
      <w:r w:rsidRPr="00716B9D">
        <w:rPr>
          <w:rFonts w:ascii="Century Gothic" w:hAnsi="Century Gothic"/>
          <w:color w:val="000000"/>
          <w:spacing w:val="4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spacing w:val="1"/>
          <w:w w:val="104"/>
          <w:szCs w:val="18"/>
        </w:rPr>
        <w:t>i</w:t>
      </w:r>
      <w:r w:rsidRPr="00716B9D">
        <w:rPr>
          <w:rFonts w:ascii="Century Gothic" w:hAnsi="Century Gothic"/>
          <w:color w:val="000000"/>
          <w:w w:val="104"/>
          <w:szCs w:val="18"/>
        </w:rPr>
        <w:t>s</w:t>
      </w:r>
      <w:r w:rsidRPr="00716B9D">
        <w:rPr>
          <w:rFonts w:ascii="Century Gothic" w:hAnsi="Century Gothic"/>
          <w:color w:val="000000"/>
          <w:spacing w:val="5"/>
          <w:w w:val="104"/>
          <w:szCs w:val="18"/>
        </w:rPr>
        <w:t xml:space="preserve"> </w:t>
      </w:r>
      <w:r w:rsidRPr="00716B9D">
        <w:rPr>
          <w:rFonts w:ascii="Century Gothic" w:hAnsi="Century Gothic"/>
          <w:color w:val="000000"/>
          <w:w w:val="104"/>
          <w:szCs w:val="18"/>
        </w:rPr>
        <w:t>m</w:t>
      </w:r>
      <w:r w:rsidRPr="00716B9D">
        <w:rPr>
          <w:rFonts w:ascii="Century Gothic" w:hAnsi="Century Gothic"/>
          <w:color w:val="000000"/>
          <w:spacing w:val="3"/>
          <w:w w:val="104"/>
          <w:szCs w:val="18"/>
        </w:rPr>
        <w:t>a</w:t>
      </w:r>
      <w:r w:rsidRPr="00716B9D">
        <w:rPr>
          <w:rFonts w:ascii="Century Gothic" w:hAnsi="Century Gothic"/>
          <w:color w:val="000000"/>
          <w:w w:val="104"/>
          <w:szCs w:val="18"/>
        </w:rPr>
        <w:t>de.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987200" w:rsidRPr="00716B9D" w:rsidTr="007E3311">
        <w:tc>
          <w:tcPr>
            <w:tcW w:w="11400" w:type="dxa"/>
            <w:shd w:val="clear" w:color="auto" w:fill="auto"/>
          </w:tcPr>
          <w:p w:rsidR="00987200" w:rsidRPr="00716B9D" w:rsidRDefault="003E6138" w:rsidP="007E331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231" w:line="270" w:lineRule="exact"/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bCs/>
                <w:noProof/>
                <w:color w:val="000000"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35560</wp:posOffset>
                      </wp:positionV>
                      <wp:extent cx="2194560" cy="266700"/>
                      <wp:effectExtent l="24765" t="26670" r="38100" b="49530"/>
                      <wp:wrapNone/>
                      <wp:docPr id="8" name="Text Box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456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AF37A0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1311314379" w:edGrp="everyone"/>
                                  <w:permEnd w:id="1311314379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6" o:spid="_x0000_s1038" type="#_x0000_t202" style="position:absolute;margin-left:364.2pt;margin-top:2.8pt;width:172.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1311314379" w:edGrp="everyone"/>
                            <w:permEnd w:id="1311314379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35560</wp:posOffset>
                      </wp:positionV>
                      <wp:extent cx="2415540" cy="266700"/>
                      <wp:effectExtent l="20955" t="26670" r="40005" b="49530"/>
                      <wp:wrapNone/>
                      <wp:docPr id="7" name="Text Box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AF37A0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853946288" w:edGrp="everyone"/>
                                  <w:permEnd w:id="85394628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5" o:spid="_x0000_s1039" type="#_x0000_t202" style="position:absolute;margin-left:41.4pt;margin-top:2.8pt;width:190.2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853946288" w:edGrp="everyone"/>
                            <w:permEnd w:id="85394628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00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>Name</w:t>
            </w:r>
            <w:r w:rsidR="00634D26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>:</w:t>
            </w:r>
            <w:r w:rsidR="00987200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ab/>
              <w:t>Mailing Address</w:t>
            </w:r>
            <w:r w:rsidR="00634D26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>:</w:t>
            </w:r>
          </w:p>
        </w:tc>
      </w:tr>
      <w:tr w:rsidR="00987200" w:rsidRPr="00716B9D" w:rsidTr="007E3311">
        <w:tc>
          <w:tcPr>
            <w:tcW w:w="11400" w:type="dxa"/>
            <w:shd w:val="clear" w:color="auto" w:fill="auto"/>
          </w:tcPr>
          <w:p w:rsidR="00987200" w:rsidRPr="00716B9D" w:rsidRDefault="003E6138" w:rsidP="007E331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231" w:line="270" w:lineRule="exact"/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</w:pPr>
            <w:r>
              <w:rPr>
                <w:rFonts w:ascii="Century Gothic" w:hAnsi="Century Gothic"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31115</wp:posOffset>
                      </wp:positionV>
                      <wp:extent cx="2415540" cy="266700"/>
                      <wp:effectExtent l="19050" t="22860" r="32385" b="53340"/>
                      <wp:wrapNone/>
                      <wp:docPr id="6" name="Text Box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54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AF37A0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295915642" w:edGrp="everyone"/>
                                  <w:permEnd w:id="295915642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7" o:spid="_x0000_s1040" type="#_x0000_t202" style="position:absolute;margin-left:45pt;margin-top:2.45pt;width:190.2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295915642" w:edGrp="everyone"/>
                            <w:permEnd w:id="295915642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4526280</wp:posOffset>
                      </wp:positionH>
                      <wp:positionV relativeFrom="paragraph">
                        <wp:posOffset>31115</wp:posOffset>
                      </wp:positionV>
                      <wp:extent cx="2293620" cy="266700"/>
                      <wp:effectExtent l="20955" t="22860" r="38100" b="53340"/>
                      <wp:wrapNone/>
                      <wp:docPr id="5" name="Text Box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AF37A0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309154194" w:edGrp="everyone"/>
                                  <w:permEnd w:id="309154194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8" o:spid="_x0000_s1041" type="#_x0000_t202" style="position:absolute;margin-left:356.4pt;margin-top:2.45pt;width:180.6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309154194" w:edGrp="everyone"/>
                            <w:permEnd w:id="309154194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34D26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>Phone#:</w:t>
            </w:r>
            <w:r w:rsidR="00987200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ab/>
              <w:t>Email address</w:t>
            </w:r>
            <w:r w:rsidR="00634D26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>:</w:t>
            </w:r>
          </w:p>
        </w:tc>
      </w:tr>
      <w:tr w:rsidR="00987200" w:rsidRPr="00716B9D" w:rsidTr="007E3311">
        <w:tc>
          <w:tcPr>
            <w:tcW w:w="11400" w:type="dxa"/>
            <w:shd w:val="clear" w:color="auto" w:fill="auto"/>
          </w:tcPr>
          <w:p w:rsidR="00987200" w:rsidRPr="00716B9D" w:rsidRDefault="003E6138" w:rsidP="007E331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231" w:line="270" w:lineRule="exact"/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</w:pPr>
            <w:r>
              <w:rPr>
                <w:rFonts w:ascii="Century Gothic" w:hAnsi="Century Gothic"/>
                <w:noProof/>
                <w:color w:val="000000"/>
                <w:szCs w:val="1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2930525</wp:posOffset>
                      </wp:positionH>
                      <wp:positionV relativeFrom="paragraph">
                        <wp:posOffset>38100</wp:posOffset>
                      </wp:positionV>
                      <wp:extent cx="3573780" cy="266700"/>
                      <wp:effectExtent l="19050" t="19050" r="45720" b="57150"/>
                      <wp:wrapNone/>
                      <wp:docPr id="4" name="Text Box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378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AF37A0" w:rsidRPr="00821D75" w:rsidRDefault="00AF37A0" w:rsidP="00AF37A0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1300893788" w:edGrp="everyone"/>
                                  <w:permEnd w:id="130089378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9" o:spid="_x0000_s1042" type="#_x0000_t202" style="position:absolute;margin-left:230.75pt;margin-top:3pt;width:281.4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" strokecolor="#f2f2f2" strokeweight="3pt">
                      <v:shadow on="t" color="#525252" opacity=".5" offset="1pt"/>
                      <v:textbo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1300893788" w:edGrp="everyone"/>
                            <w:permEnd w:id="130089378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7200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>Ho</w:t>
            </w:r>
            <w:r w:rsidR="00634F20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>w did you hear about Resilient Roots, LLC</w:t>
            </w:r>
            <w:r w:rsidR="00987200" w:rsidRPr="00716B9D">
              <w:rPr>
                <w:rFonts w:ascii="Century Gothic" w:hAnsi="Century Gothic"/>
                <w:color w:val="000000"/>
                <w:w w:val="104"/>
                <w:szCs w:val="18"/>
                <w:lang w:val="en-US"/>
              </w:rPr>
              <w:t>?</w:t>
            </w:r>
          </w:p>
        </w:tc>
      </w:tr>
    </w:tbl>
    <w:p w:rsidR="00D940E8" w:rsidRPr="00716B9D" w:rsidRDefault="00934D3D" w:rsidP="00716B9D">
      <w:pPr>
        <w:widowControl w:val="0"/>
        <w:autoSpaceDE w:val="0"/>
        <w:autoSpaceDN w:val="0"/>
        <w:adjustRightInd w:val="0"/>
        <w:spacing w:before="240" w:line="270" w:lineRule="exact"/>
        <w:ind w:right="103"/>
        <w:outlineLvl w:val="0"/>
        <w:rPr>
          <w:rFonts w:ascii="Century Gothic" w:hAnsi="Century Gothic"/>
          <w:b/>
          <w:bCs/>
          <w:color w:val="000000"/>
          <w:spacing w:val="-2"/>
          <w:sz w:val="24"/>
          <w:szCs w:val="22"/>
          <w:lang w:val="en-US"/>
        </w:rPr>
      </w:pPr>
      <w:r w:rsidRPr="00716B9D">
        <w:rPr>
          <w:rFonts w:ascii="Century Gothic" w:hAnsi="Century Gothic"/>
          <w:b/>
          <w:bCs/>
          <w:color w:val="000000"/>
          <w:sz w:val="24"/>
          <w:szCs w:val="22"/>
        </w:rPr>
        <w:t>PCP</w:t>
      </w:r>
      <w:r w:rsidR="00D940E8" w:rsidRPr="00716B9D">
        <w:rPr>
          <w:rFonts w:ascii="Century Gothic" w:hAnsi="Century Gothic"/>
          <w:b/>
          <w:bCs/>
          <w:color w:val="000000"/>
          <w:sz w:val="24"/>
          <w:szCs w:val="22"/>
        </w:rPr>
        <w:t xml:space="preserve"> Informatio</w:t>
      </w:r>
      <w:r w:rsidR="00D940E8" w:rsidRPr="00716B9D">
        <w:rPr>
          <w:rFonts w:ascii="Century Gothic" w:hAnsi="Century Gothic"/>
          <w:b/>
          <w:bCs/>
          <w:color w:val="000000"/>
          <w:spacing w:val="-2"/>
          <w:sz w:val="24"/>
          <w:szCs w:val="22"/>
          <w:lang w:val="en-US"/>
        </w:rPr>
        <w:t>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5D62D5" w:rsidRPr="00716B9D" w:rsidTr="00EE034D">
        <w:trPr>
          <w:trHeight w:val="440"/>
        </w:trPr>
        <w:tc>
          <w:tcPr>
            <w:tcW w:w="11016" w:type="dxa"/>
            <w:shd w:val="clear" w:color="auto" w:fill="auto"/>
          </w:tcPr>
          <w:p w:rsidR="005D62D5" w:rsidRDefault="003E6138" w:rsidP="007E331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70" w:lineRule="exact"/>
              <w:rPr>
                <w:rFonts w:ascii="Century Gothic" w:hAnsi="Century Gothic"/>
                <w:bCs/>
                <w:color w:val="000000"/>
                <w:szCs w:val="18"/>
                <w:lang w:val="en-US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53975</wp:posOffset>
                      </wp:positionV>
                      <wp:extent cx="4739640" cy="396240"/>
                      <wp:effectExtent l="19050" t="24765" r="32385" b="45720"/>
                      <wp:wrapNone/>
                      <wp:docPr id="3" name="Text Box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964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sng">
                                <a:solidFill>
                                  <a:srgbClr val="F2F2F2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525252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136574" w:rsidRPr="00821D75" w:rsidRDefault="00136574" w:rsidP="00136574">
                                  <w:pPr>
                                    <w:rPr>
                                      <w:rFonts w:ascii="Arial" w:hAnsi="Arial" w:cs="Arial"/>
                                      <w:lang w:val="en-US"/>
                                    </w:rPr>
                                  </w:pPr>
                                  <w:permStart w:id="1289649355" w:edGrp="everyone"/>
                                  <w:permEnd w:id="1289649355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2" o:spid="_x0000_s1043" type="#_x0000_t202" style="position:absolute;margin-left:135pt;margin-top:4.25pt;width:373.2pt;height:31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" strokecolor="#f2f2f2" strokeweight="3pt">
                      <v:shadow on="t" color="#525252" opacity=".5" offset="1pt"/>
                      <v:textbox>
                        <w:txbxContent>
                          <w:p w:rsidR="00136574" w:rsidRPr="00821D75" w:rsidRDefault="00136574" w:rsidP="0013657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1289649355" w:edGrp="everyone"/>
                            <w:permEnd w:id="1289649355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066" w:rsidRPr="00716B9D">
              <w:rPr>
                <w:rFonts w:ascii="Century Gothic" w:hAnsi="Century Gothic"/>
                <w:bCs/>
                <w:color w:val="000000"/>
                <w:szCs w:val="18"/>
                <w:lang w:val="en-US"/>
              </w:rPr>
              <w:t>Physician N</w:t>
            </w:r>
            <w:r w:rsidR="005D62D5" w:rsidRPr="00716B9D">
              <w:rPr>
                <w:rFonts w:ascii="Century Gothic" w:hAnsi="Century Gothic"/>
                <w:bCs/>
                <w:color w:val="000000"/>
                <w:szCs w:val="18"/>
                <w:lang w:val="en-US"/>
              </w:rPr>
              <w:t>ame &amp; Phone</w:t>
            </w:r>
            <w:r w:rsidR="00716B9D" w:rsidRPr="00716B9D">
              <w:rPr>
                <w:rFonts w:ascii="Century Gothic" w:hAnsi="Century Gothic"/>
                <w:bCs/>
                <w:color w:val="000000"/>
                <w:szCs w:val="18"/>
                <w:lang w:val="en-US"/>
              </w:rPr>
              <w:t>:</w:t>
            </w:r>
          </w:p>
          <w:p w:rsidR="00AF37A0" w:rsidRDefault="00AF37A0" w:rsidP="007E331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70" w:lineRule="exact"/>
              <w:rPr>
                <w:rFonts w:ascii="Century Gothic" w:hAnsi="Century Gothic"/>
                <w:bCs/>
                <w:color w:val="000000"/>
                <w:szCs w:val="18"/>
                <w:lang w:val="en-US"/>
              </w:rPr>
            </w:pPr>
          </w:p>
          <w:p w:rsidR="00AF37A0" w:rsidRPr="00716B9D" w:rsidRDefault="00AF37A0" w:rsidP="007E331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line="270" w:lineRule="exact"/>
              <w:rPr>
                <w:rFonts w:ascii="Century Gothic" w:hAnsi="Century Gothic"/>
                <w:bCs/>
                <w:color w:val="000000"/>
                <w:szCs w:val="18"/>
                <w:lang w:val="en-US"/>
              </w:rPr>
            </w:pPr>
          </w:p>
        </w:tc>
      </w:tr>
    </w:tbl>
    <w:p w:rsidR="00D940E8" w:rsidRDefault="003E6138" w:rsidP="00716B9D">
      <w:pPr>
        <w:widowControl w:val="0"/>
        <w:autoSpaceDE w:val="0"/>
        <w:autoSpaceDN w:val="0"/>
        <w:adjustRightInd w:val="0"/>
        <w:spacing w:before="240" w:after="231" w:line="270" w:lineRule="exact"/>
        <w:ind w:right="103"/>
        <w:rPr>
          <w:rFonts w:ascii="Century Gothic" w:hAnsi="Century Gothic"/>
          <w:szCs w:val="18"/>
        </w:rPr>
      </w:pPr>
      <w:r>
        <w:rPr>
          <w:rFonts w:ascii="Century Gothic" w:hAnsi="Century Gothic"/>
          <w:noProof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573405</wp:posOffset>
                </wp:positionV>
                <wp:extent cx="7010400" cy="1009650"/>
                <wp:effectExtent l="20955" t="26670" r="36195" b="49530"/>
                <wp:wrapNone/>
                <wp:docPr id="2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953820069" w:edGrp="everyone"/>
                            <w:permEnd w:id="953820069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044" type="#_x0000_t202" style="position:absolute;margin-left:-.6pt;margin-top:45.15pt;width:552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" strokecolor="#f2f2f2" strokeweight="3pt">
                <v:shadow on="t" color="#525252" opacity=".5" offset="1pt"/>
                <v:textbox>
                  <w:txbxContent>
                    <w:p w:rsidR="00AF37A0" w:rsidRPr="00821D75" w:rsidRDefault="00AF37A0" w:rsidP="00AF37A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ermStart w:id="953820069" w:edGrp="everyone"/>
                      <w:permEnd w:id="953820069"/>
                    </w:p>
                  </w:txbxContent>
                </v:textbox>
              </v:shape>
            </w:pict>
          </mc:Fallback>
        </mc:AlternateContent>
      </w:r>
      <w:r w:rsidR="00C546A4" w:rsidRPr="00716B9D">
        <w:rPr>
          <w:rFonts w:ascii="Century Gothic" w:hAnsi="Century Gothic"/>
          <w:b/>
          <w:bCs/>
          <w:sz w:val="24"/>
          <w:szCs w:val="22"/>
        </w:rPr>
        <w:t xml:space="preserve">Reason for referral for treatment: </w:t>
      </w:r>
      <w:r w:rsidR="00C546A4" w:rsidRPr="00716B9D">
        <w:rPr>
          <w:rFonts w:ascii="Century Gothic" w:hAnsi="Century Gothic"/>
          <w:szCs w:val="18"/>
        </w:rPr>
        <w:t>In yo</w:t>
      </w:r>
      <w:r w:rsidR="005E542A" w:rsidRPr="00716B9D">
        <w:rPr>
          <w:rFonts w:ascii="Century Gothic" w:hAnsi="Century Gothic"/>
          <w:szCs w:val="18"/>
        </w:rPr>
        <w:t>ur own words, describe the child‘</w:t>
      </w:r>
      <w:r w:rsidR="005E542A" w:rsidRPr="00716B9D">
        <w:rPr>
          <w:rFonts w:ascii="Century Gothic" w:hAnsi="Century Gothic"/>
          <w:szCs w:val="18"/>
          <w:lang w:val="en-US"/>
        </w:rPr>
        <w:t>s</w:t>
      </w:r>
      <w:r w:rsidR="00C546A4" w:rsidRPr="00716B9D">
        <w:rPr>
          <w:rFonts w:ascii="Century Gothic" w:hAnsi="Century Gothic"/>
          <w:szCs w:val="18"/>
        </w:rPr>
        <w:t xml:space="preserve"> need for mental health services. </w:t>
      </w:r>
    </w:p>
    <w:p w:rsidR="00136574" w:rsidRDefault="00136574" w:rsidP="00716B9D">
      <w:pPr>
        <w:widowControl w:val="0"/>
        <w:autoSpaceDE w:val="0"/>
        <w:autoSpaceDN w:val="0"/>
        <w:adjustRightInd w:val="0"/>
        <w:spacing w:before="240" w:after="231" w:line="270" w:lineRule="exact"/>
        <w:ind w:right="103"/>
        <w:rPr>
          <w:rFonts w:ascii="Century Gothic" w:hAnsi="Century Gothic"/>
          <w:szCs w:val="18"/>
        </w:rPr>
      </w:pPr>
    </w:p>
    <w:p w:rsidR="00136574" w:rsidRDefault="00136574" w:rsidP="00716B9D">
      <w:pPr>
        <w:widowControl w:val="0"/>
        <w:autoSpaceDE w:val="0"/>
        <w:autoSpaceDN w:val="0"/>
        <w:adjustRightInd w:val="0"/>
        <w:spacing w:before="240" w:after="231" w:line="270" w:lineRule="exact"/>
        <w:ind w:right="103"/>
        <w:rPr>
          <w:rFonts w:ascii="Century Gothic" w:hAnsi="Century Gothic"/>
          <w:szCs w:val="18"/>
        </w:rPr>
      </w:pPr>
    </w:p>
    <w:p w:rsidR="00136574" w:rsidRDefault="00136574" w:rsidP="00716B9D">
      <w:pPr>
        <w:widowControl w:val="0"/>
        <w:autoSpaceDE w:val="0"/>
        <w:autoSpaceDN w:val="0"/>
        <w:adjustRightInd w:val="0"/>
        <w:spacing w:before="240" w:after="231" w:line="270" w:lineRule="exact"/>
        <w:ind w:right="103"/>
        <w:rPr>
          <w:rFonts w:ascii="Century Gothic" w:hAnsi="Century Gothic"/>
          <w:szCs w:val="18"/>
        </w:rPr>
      </w:pPr>
    </w:p>
    <w:p w:rsidR="00136574" w:rsidRPr="00136574" w:rsidRDefault="003E6138" w:rsidP="00136574">
      <w:pPr>
        <w:widowControl w:val="0"/>
        <w:tabs>
          <w:tab w:val="right" w:leader="underscore" w:pos="10710"/>
        </w:tabs>
        <w:autoSpaceDE w:val="0"/>
        <w:autoSpaceDN w:val="0"/>
        <w:adjustRightInd w:val="0"/>
        <w:spacing w:line="270" w:lineRule="exact"/>
        <w:ind w:right="101"/>
        <w:outlineLvl w:val="0"/>
        <w:rPr>
          <w:rFonts w:ascii="Century Gothic" w:hAnsi="Century Gothic"/>
          <w:szCs w:val="18"/>
        </w:rPr>
      </w:pPr>
      <w:r>
        <w:rPr>
          <w:rFonts w:ascii="Century Gothic" w:hAnsi="Century Gothic"/>
          <w:bCs/>
          <w:noProof/>
          <w:color w:val="00000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7620</wp:posOffset>
                </wp:positionV>
                <wp:extent cx="5288280" cy="335280"/>
                <wp:effectExtent l="19050" t="26670" r="36195" b="47625"/>
                <wp:wrapNone/>
                <wp:docPr id="1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82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2F2F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F37A0" w:rsidRPr="00821D75" w:rsidRDefault="00AF37A0" w:rsidP="00AF37A0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permStart w:id="1408845607" w:edGrp="everyone"/>
                            <w:permEnd w:id="1408845607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045" type="#_x0000_t202" style="position:absolute;margin-left:135pt;margin-top:.6pt;width:416.4pt;height:26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" strokecolor="#f2f2f2" strokeweight="3pt">
                <v:shadow on="t" color="#525252" opacity=".5" offset="1pt"/>
                <v:textbox>
                  <w:txbxContent>
                    <w:p w:rsidR="00AF37A0" w:rsidRPr="00821D75" w:rsidRDefault="00AF37A0" w:rsidP="00AF37A0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permStart w:id="1408845607" w:edGrp="everyone"/>
                      <w:permEnd w:id="1408845607"/>
                    </w:p>
                  </w:txbxContent>
                </v:textbox>
              </v:shape>
            </w:pict>
          </mc:Fallback>
        </mc:AlternateContent>
      </w:r>
      <w:r w:rsidR="00934D3D" w:rsidRPr="00716B9D">
        <w:rPr>
          <w:rFonts w:ascii="Century Gothic" w:hAnsi="Century Gothic"/>
          <w:b/>
          <w:sz w:val="24"/>
          <w:szCs w:val="22"/>
          <w:lang w:val="en-US"/>
        </w:rPr>
        <w:t>Additional Comment</w:t>
      </w:r>
      <w:r w:rsidR="00136574">
        <w:rPr>
          <w:rFonts w:ascii="Century Gothic" w:hAnsi="Century Gothic"/>
          <w:b/>
          <w:sz w:val="24"/>
          <w:szCs w:val="22"/>
          <w:lang w:val="en-US"/>
        </w:rPr>
        <w:t>s:</w:t>
      </w:r>
    </w:p>
    <w:p w:rsidR="00136574" w:rsidRDefault="00136574" w:rsidP="00136574">
      <w:pPr>
        <w:widowControl w:val="0"/>
        <w:tabs>
          <w:tab w:val="right" w:leader="underscore" w:pos="10710"/>
        </w:tabs>
        <w:autoSpaceDE w:val="0"/>
        <w:autoSpaceDN w:val="0"/>
        <w:adjustRightInd w:val="0"/>
        <w:ind w:right="101"/>
        <w:outlineLvl w:val="0"/>
        <w:rPr>
          <w:rFonts w:ascii="Century Gothic" w:hAnsi="Century Gothic"/>
          <w:b/>
          <w:sz w:val="24"/>
          <w:szCs w:val="22"/>
          <w:lang w:val="en-US"/>
        </w:rPr>
      </w:pPr>
    </w:p>
    <w:p w:rsidR="00136574" w:rsidRDefault="00136574" w:rsidP="00136574">
      <w:pPr>
        <w:widowControl w:val="0"/>
        <w:tabs>
          <w:tab w:val="right" w:leader="underscore" w:pos="10710"/>
        </w:tabs>
        <w:autoSpaceDE w:val="0"/>
        <w:autoSpaceDN w:val="0"/>
        <w:adjustRightInd w:val="0"/>
        <w:spacing w:line="270" w:lineRule="exact"/>
        <w:ind w:right="101"/>
        <w:outlineLvl w:val="0"/>
        <w:rPr>
          <w:rFonts w:ascii="Century Gothic" w:hAnsi="Century Gothic"/>
          <w:b/>
          <w:szCs w:val="22"/>
          <w:lang w:val="en-US"/>
        </w:rPr>
      </w:pPr>
      <w:r>
        <w:rPr>
          <w:rFonts w:ascii="Century Gothic" w:hAnsi="Century Gothic"/>
          <w:b/>
          <w:szCs w:val="22"/>
          <w:lang w:val="en-US"/>
        </w:rPr>
        <w:t xml:space="preserve"> </w:t>
      </w:r>
    </w:p>
    <w:p w:rsidR="00E83118" w:rsidRPr="00136574" w:rsidRDefault="00136574" w:rsidP="00136574">
      <w:pPr>
        <w:widowControl w:val="0"/>
        <w:tabs>
          <w:tab w:val="right" w:leader="underscore" w:pos="10710"/>
        </w:tabs>
        <w:autoSpaceDE w:val="0"/>
        <w:autoSpaceDN w:val="0"/>
        <w:adjustRightInd w:val="0"/>
        <w:spacing w:line="270" w:lineRule="exact"/>
        <w:ind w:right="101"/>
        <w:jc w:val="center"/>
        <w:outlineLvl w:val="0"/>
        <w:rPr>
          <w:rFonts w:ascii="Century Gothic" w:hAnsi="Century Gothic"/>
          <w:b/>
          <w:szCs w:val="22"/>
          <w:lang w:val="en-US"/>
        </w:rPr>
      </w:pPr>
      <w:r w:rsidRPr="00136574">
        <w:rPr>
          <w:rFonts w:ascii="Century Gothic" w:hAnsi="Century Gothic"/>
          <w:b/>
          <w:szCs w:val="22"/>
          <w:lang w:val="en-US"/>
        </w:rPr>
        <w:t xml:space="preserve">Please email referral to </w:t>
      </w:r>
      <w:hyperlink r:id="rId8" w:history="1">
        <w:r w:rsidRPr="00136574">
          <w:rPr>
            <w:rStyle w:val="Hyperlink"/>
            <w:rFonts w:ascii="Century Gothic" w:hAnsi="Century Gothic"/>
            <w:szCs w:val="22"/>
            <w:lang w:val="en-US"/>
          </w:rPr>
          <w:t>brittany.jaspers@resilientrootsllc.com</w:t>
        </w:r>
      </w:hyperlink>
    </w:p>
    <w:sectPr w:rsidR="00E83118" w:rsidRPr="00136574" w:rsidSect="00FF54C6">
      <w:headerReference w:type="default" r:id="rId9"/>
      <w:footerReference w:type="default" r:id="rId10"/>
      <w:headerReference w:type="first" r:id="rId11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AB9" w:rsidRDefault="007D1AB9" w:rsidP="00E254B7">
      <w:r>
        <w:separator/>
      </w:r>
    </w:p>
  </w:endnote>
  <w:endnote w:type="continuationSeparator" w:id="0">
    <w:p w:rsidR="007D1AB9" w:rsidRDefault="007D1AB9" w:rsidP="00E25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 Light">
    <w:altName w:val="Arial"/>
    <w:charset w:val="00"/>
    <w:family w:val="auto"/>
    <w:pitch w:val="variable"/>
    <w:sig w:usb0="00000000" w:usb1="00000000" w:usb2="00000000" w:usb3="00000000" w:csb0="000001F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4B7" w:rsidRPr="00CD39DE" w:rsidRDefault="00E254B7" w:rsidP="00E254B7">
    <w:pPr>
      <w:pBdr>
        <w:top w:val="single" w:sz="18" w:space="1" w:color="auto"/>
      </w:pBdr>
      <w:tabs>
        <w:tab w:val="right" w:pos="9360"/>
      </w:tabs>
      <w:rPr>
        <w:rFonts w:ascii="Candara" w:hAnsi="Candara" w:cs="Copperplate Light"/>
      </w:rPr>
    </w:pPr>
    <w:r w:rsidRPr="00CD39DE">
      <w:rPr>
        <w:rFonts w:ascii="Candara" w:hAnsi="Candara" w:cs="Copperplate Light"/>
      </w:rPr>
      <w:t>208 E. Bessemer Ave., Greensboro, NC 27401</w:t>
    </w:r>
    <w:r>
      <w:rPr>
        <w:rFonts w:ascii="Candara" w:hAnsi="Candara" w:cs="Copperplate Light"/>
      </w:rPr>
      <w:tab/>
    </w:r>
    <w:r w:rsidR="00491310">
      <w:rPr>
        <w:rFonts w:ascii="Candara" w:hAnsi="Candara" w:cs="Copperplate Light"/>
      </w:rPr>
      <w:t>1</w:t>
    </w:r>
    <w:r w:rsidR="00491310">
      <w:rPr>
        <w:rFonts w:ascii="Candara" w:hAnsi="Candara" w:cs="Copperplate Light"/>
        <w:lang w:val="en-US"/>
      </w:rPr>
      <w:t>8</w:t>
    </w:r>
    <w:r w:rsidRPr="00CD39DE">
      <w:rPr>
        <w:rFonts w:ascii="Candara" w:hAnsi="Candara" w:cs="Copperplate Light"/>
      </w:rPr>
      <w:t>4 Baker Rd., Archdale, NC 27263</w:t>
    </w:r>
  </w:p>
  <w:p w:rsidR="00E254B7" w:rsidRDefault="00E254B7" w:rsidP="00E254B7">
    <w:pPr>
      <w:pBdr>
        <w:top w:val="single" w:sz="18" w:space="1" w:color="auto"/>
      </w:pBdr>
      <w:jc w:val="center"/>
      <w:rPr>
        <w:rFonts w:ascii="Candara" w:hAnsi="Candara" w:cs="Copperplate Light"/>
        <w:lang w:val="en-US"/>
      </w:rPr>
    </w:pPr>
    <w:r w:rsidRPr="00CD39DE">
      <w:rPr>
        <w:rFonts w:ascii="Candara" w:hAnsi="Candara" w:cs="Copperplate Light"/>
      </w:rPr>
      <w:t>Phone (336) 542-2076 – Fax (336) 272-1182</w:t>
    </w:r>
    <w:r w:rsidR="00D13982">
      <w:rPr>
        <w:rFonts w:ascii="Candara" w:hAnsi="Candara" w:cs="Copperplate Light"/>
        <w:lang w:val="en-US"/>
      </w:rPr>
      <w:t xml:space="preserve"> Greensboro</w:t>
    </w:r>
  </w:p>
  <w:p w:rsidR="00D13982" w:rsidRPr="00D13982" w:rsidRDefault="00D13982" w:rsidP="00E254B7">
    <w:pPr>
      <w:pBdr>
        <w:top w:val="single" w:sz="18" w:space="1" w:color="auto"/>
      </w:pBdr>
      <w:jc w:val="center"/>
      <w:rPr>
        <w:rFonts w:ascii="Candara" w:hAnsi="Candara" w:cs="Copperplate Light"/>
        <w:lang w:val="en-US"/>
      </w:rPr>
    </w:pPr>
    <w:r>
      <w:rPr>
        <w:rFonts w:ascii="Candara" w:hAnsi="Candara" w:cs="Copperplate Light"/>
        <w:lang w:val="en-US"/>
      </w:rPr>
      <w:t>Fax (336) 434-1182 Archdale</w:t>
    </w:r>
  </w:p>
  <w:p w:rsidR="00E254B7" w:rsidRPr="00CD39DE" w:rsidRDefault="00E254B7" w:rsidP="00E254B7">
    <w:pPr>
      <w:pBdr>
        <w:top w:val="single" w:sz="18" w:space="1" w:color="auto"/>
      </w:pBdr>
      <w:jc w:val="center"/>
      <w:rPr>
        <w:rFonts w:ascii="Candara" w:hAnsi="Candara" w:cs="Copperplate Light"/>
      </w:rPr>
    </w:pPr>
    <w:r w:rsidRPr="00CD39DE">
      <w:rPr>
        <w:rFonts w:ascii="Candara" w:hAnsi="Candara" w:cs="Copperplate Light"/>
      </w:rPr>
      <w:t>www.fisherparkcounseling.com</w:t>
    </w:r>
  </w:p>
  <w:p w:rsidR="00E254B7" w:rsidRDefault="00E254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AB9" w:rsidRDefault="007D1AB9" w:rsidP="00E254B7">
      <w:r>
        <w:separator/>
      </w:r>
    </w:p>
  </w:footnote>
  <w:footnote w:type="continuationSeparator" w:id="0">
    <w:p w:rsidR="007D1AB9" w:rsidRDefault="007D1AB9" w:rsidP="00E25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4C6" w:rsidRDefault="00FF54C6">
    <w:pPr>
      <w:pStyle w:val="Header"/>
      <w:rPr>
        <w:lang w:val="en-US"/>
      </w:rPr>
    </w:pPr>
    <w:r>
      <w:rPr>
        <w:lang w:val="en-US"/>
      </w:rPr>
      <w:tab/>
    </w:r>
    <w:r>
      <w:rPr>
        <w:lang w:val="en-US"/>
      </w:rPr>
      <w:tab/>
      <w:t xml:space="preserve">     </w:t>
    </w:r>
  </w:p>
  <w:p w:rsidR="00FF54C6" w:rsidRPr="00FF54C6" w:rsidRDefault="00FF54C6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3828" w:rsidRDefault="00891992" w:rsidP="00891992">
    <w:pPr>
      <w:pStyle w:val="Header"/>
      <w:jc w:val="both"/>
      <w:rPr>
        <w:b/>
        <w:lang w:val="en-US"/>
      </w:rPr>
    </w:pPr>
    <w:r>
      <w:rPr>
        <w:b/>
        <w:lang w:val="en-US"/>
      </w:rPr>
      <w:tab/>
    </w:r>
    <w:r w:rsidR="00FF54C6">
      <w:rPr>
        <w:b/>
        <w:lang w:val="en-US"/>
      </w:rPr>
      <w:tab/>
    </w:r>
    <w:r w:rsidR="00FF54C6">
      <w:rPr>
        <w:b/>
        <w:lang w:val="en-US"/>
      </w:rPr>
      <w:tab/>
    </w:r>
  </w:p>
  <w:p w:rsidR="00FF54C6" w:rsidRDefault="00FF54C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comments" w:enforcement="1" w:cryptProviderType="rsaAES" w:cryptAlgorithmClass="hash" w:cryptAlgorithmType="typeAny" w:cryptAlgorithmSid="14" w:cryptSpinCount="100000" w:hash="ZXRADHj4H6EK//FL+skvngN3oAqeQdX6vUiHBBF7OXPMrjVlTA2QuqBzT2dqGjUde8n4vYKfFau6pcRK5kUViA==" w:salt="62zdPSILfFeDo3H7YBEGbQ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8D"/>
    <w:rsid w:val="00003B99"/>
    <w:rsid w:val="00021FA6"/>
    <w:rsid w:val="000F3D43"/>
    <w:rsid w:val="00136574"/>
    <w:rsid w:val="001D20CC"/>
    <w:rsid w:val="00204FCA"/>
    <w:rsid w:val="00207100"/>
    <w:rsid w:val="00243D56"/>
    <w:rsid w:val="002B0B1E"/>
    <w:rsid w:val="00375FA0"/>
    <w:rsid w:val="00380DB6"/>
    <w:rsid w:val="003E6138"/>
    <w:rsid w:val="00416F74"/>
    <w:rsid w:val="0047139A"/>
    <w:rsid w:val="00491310"/>
    <w:rsid w:val="004A17E7"/>
    <w:rsid w:val="004C68FE"/>
    <w:rsid w:val="004C70FC"/>
    <w:rsid w:val="004F3F72"/>
    <w:rsid w:val="0050741B"/>
    <w:rsid w:val="0056678D"/>
    <w:rsid w:val="0059549B"/>
    <w:rsid w:val="005B5EA2"/>
    <w:rsid w:val="005D62D5"/>
    <w:rsid w:val="005E542A"/>
    <w:rsid w:val="00634D26"/>
    <w:rsid w:val="00634F20"/>
    <w:rsid w:val="006637CF"/>
    <w:rsid w:val="006E062B"/>
    <w:rsid w:val="006F08F1"/>
    <w:rsid w:val="00716B9D"/>
    <w:rsid w:val="00767E44"/>
    <w:rsid w:val="007915ED"/>
    <w:rsid w:val="007D1AB9"/>
    <w:rsid w:val="007E3311"/>
    <w:rsid w:val="00815F95"/>
    <w:rsid w:val="00821D75"/>
    <w:rsid w:val="00843B8E"/>
    <w:rsid w:val="0087649B"/>
    <w:rsid w:val="00891992"/>
    <w:rsid w:val="00934D3D"/>
    <w:rsid w:val="00987200"/>
    <w:rsid w:val="009F0EB0"/>
    <w:rsid w:val="00A25322"/>
    <w:rsid w:val="00A71232"/>
    <w:rsid w:val="00AB5173"/>
    <w:rsid w:val="00AD7D7F"/>
    <w:rsid w:val="00AF37A0"/>
    <w:rsid w:val="00B12A6E"/>
    <w:rsid w:val="00B57FB5"/>
    <w:rsid w:val="00B86BDA"/>
    <w:rsid w:val="00BE2C92"/>
    <w:rsid w:val="00C546A4"/>
    <w:rsid w:val="00C62AB5"/>
    <w:rsid w:val="00CB3828"/>
    <w:rsid w:val="00D13982"/>
    <w:rsid w:val="00D62F19"/>
    <w:rsid w:val="00D940E8"/>
    <w:rsid w:val="00E254B7"/>
    <w:rsid w:val="00E25F1D"/>
    <w:rsid w:val="00E30B3A"/>
    <w:rsid w:val="00E4363D"/>
    <w:rsid w:val="00E66066"/>
    <w:rsid w:val="00E83118"/>
    <w:rsid w:val="00EB57B0"/>
    <w:rsid w:val="00EE034D"/>
    <w:rsid w:val="00F62AF6"/>
    <w:rsid w:val="00F65A6C"/>
    <w:rsid w:val="00F83FA9"/>
    <w:rsid w:val="00FF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23E57"/>
  <w15:chartTrackingRefBased/>
  <w15:docId w15:val="{135072F5-EB5F-43BC-80DB-3146444D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2A6E"/>
    <w:rPr>
      <w:rFonts w:ascii="Times New Roman" w:eastAsia="Times New Roman" w:hAnsi="Times New Roman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06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062B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Default">
    <w:name w:val="Default"/>
    <w:rsid w:val="00C546A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US" w:eastAsia="es-US"/>
    </w:rPr>
  </w:style>
  <w:style w:type="paragraph" w:styleId="Header">
    <w:name w:val="header"/>
    <w:basedOn w:val="Normal"/>
    <w:link w:val="HeaderChar"/>
    <w:uiPriority w:val="99"/>
    <w:unhideWhenUsed/>
    <w:rsid w:val="00E254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254B7"/>
    <w:rPr>
      <w:rFonts w:ascii="Times New Roman" w:eastAsia="Times New Roman" w:hAnsi="Times New Roman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E254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54B7"/>
    <w:rPr>
      <w:rFonts w:ascii="Times New Roman" w:eastAsia="Times New Roman" w:hAnsi="Times New Roman"/>
      <w:lang w:val="bg-BG" w:eastAsia="bg-BG"/>
    </w:rPr>
  </w:style>
  <w:style w:type="paragraph" w:styleId="DocumentMap">
    <w:name w:val="Document Map"/>
    <w:basedOn w:val="Normal"/>
    <w:semiHidden/>
    <w:rsid w:val="00E25F1D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unhideWhenUsed/>
    <w:rsid w:val="00136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657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edle_000\Desktop\Resilient%20Roots\forms\brittany.jaspers@resilientrootsll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le_000\Desktop\Resilient%20Roots\forms\Referral%20Form%20electroni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CADBF-1013-440B-8F97-07A151A9A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Referral Form electronic</Template>
  <TotalTime>1</TotalTime>
  <Pages>1</Pages>
  <Words>150</Words>
  <Characters>855</Characters>
  <Application>Microsoft Office Word</Application>
  <DocSecurity>8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 for Mental Health Services</vt:lpstr>
    </vt:vector>
  </TitlesOfParts>
  <Company>Toshiba</Company>
  <LinksUpToDate>false</LinksUpToDate>
  <CharactersWithSpaces>1003</CharactersWithSpaces>
  <SharedDoc>false</SharedDoc>
  <HLinks>
    <vt:vector size="6" baseType="variant">
      <vt:variant>
        <vt:i4>7798868</vt:i4>
      </vt:variant>
      <vt:variant>
        <vt:i4>0</vt:i4>
      </vt:variant>
      <vt:variant>
        <vt:i4>0</vt:i4>
      </vt:variant>
      <vt:variant>
        <vt:i4>5</vt:i4>
      </vt:variant>
      <vt:variant>
        <vt:lpwstr>brittany.jaspers@resilientrootsllc.com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 for Mental Health Services</dc:title>
  <dc:subject/>
  <dc:creator>Redle_000</dc:creator>
  <cp:keywords/>
  <cp:lastModifiedBy>Robert Jaspers</cp:lastModifiedBy>
  <cp:revision>1</cp:revision>
  <cp:lastPrinted>2018-01-17T19:06:00Z</cp:lastPrinted>
  <dcterms:created xsi:type="dcterms:W3CDTF">2018-01-24T22:54:00Z</dcterms:created>
  <dcterms:modified xsi:type="dcterms:W3CDTF">2018-01-24T22:55:00Z</dcterms:modified>
  <cp:contentStatus/>
</cp:coreProperties>
</file>